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AA" w:rsidRPr="007B7F5C" w:rsidRDefault="00860EAA" w:rsidP="007B7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дошкольное образовательное </w:t>
      </w:r>
      <w:r w:rsidRPr="007B7F5C">
        <w:rPr>
          <w:sz w:val="28"/>
          <w:szCs w:val="28"/>
        </w:rPr>
        <w:t>учреждение «Волчихинский детский сад №3»</w:t>
      </w:r>
    </w:p>
    <w:p w:rsidR="00860EAA" w:rsidRDefault="00860EAA" w:rsidP="001C174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Рассмотрено:                                                       Утверждаю: </w:t>
      </w:r>
    </w:p>
    <w:p w:rsidR="00860EAA" w:rsidRPr="00952F9E" w:rsidRDefault="00860EAA" w:rsidP="001C1740">
      <w:pPr>
        <w:rPr>
          <w:sz w:val="28"/>
          <w:szCs w:val="28"/>
        </w:rPr>
      </w:pPr>
      <w:r>
        <w:rPr>
          <w:sz w:val="28"/>
          <w:szCs w:val="28"/>
        </w:rPr>
        <w:t>Протокол №                                                         заведующая</w:t>
      </w:r>
      <w:r w:rsidRPr="007B7F5C">
        <w:rPr>
          <w:sz w:val="28"/>
          <w:szCs w:val="28"/>
        </w:rPr>
        <w:t xml:space="preserve"> </w:t>
      </w:r>
      <w:r>
        <w:rPr>
          <w:sz w:val="28"/>
          <w:szCs w:val="28"/>
        </w:rPr>
        <w:t>МКДОУ</w:t>
      </w:r>
    </w:p>
    <w:p w:rsidR="00860EAA" w:rsidRDefault="00860EAA" w:rsidP="007B7F5C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«Волчихинский детский сад №3                                                  </w:t>
      </w:r>
    </w:p>
    <w:p w:rsidR="00860EAA" w:rsidRPr="00952F9E" w:rsidRDefault="00860EAA" w:rsidP="007B7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_________Е.Я. Лемешкиной)</w:t>
      </w:r>
    </w:p>
    <w:p w:rsidR="00860EAA" w:rsidRDefault="00860EAA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Протокол     №      от</w:t>
      </w: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образовательная программа дошкольного образования на 2014 - 2015 учебный год.</w:t>
      </w:r>
    </w:p>
    <w:p w:rsidR="00860EAA" w:rsidRPr="00BC200D" w:rsidRDefault="00860EAA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(старшей группы 5-6 лет.</w:t>
      </w:r>
      <w:r w:rsidRPr="00BC200D">
        <w:rPr>
          <w:sz w:val="32"/>
          <w:szCs w:val="32"/>
        </w:rPr>
        <w:t>).</w:t>
      </w:r>
    </w:p>
    <w:p w:rsidR="00860EAA" w:rsidRPr="00FE1CEF" w:rsidRDefault="00860EAA" w:rsidP="001C1740">
      <w:pPr>
        <w:jc w:val="center"/>
      </w:pPr>
      <w:r w:rsidRPr="00FE1CEF">
        <w:t>Разра</w:t>
      </w:r>
      <w:r>
        <w:t>ботана на основе программы «От рождения до школы</w:t>
      </w:r>
      <w:r w:rsidRPr="00FE1CEF">
        <w:t>» под редакци</w:t>
      </w:r>
      <w:r>
        <w:t>ей Н</w:t>
      </w:r>
      <w:r w:rsidRPr="00FE1CEF">
        <w:t>.</w:t>
      </w:r>
      <w:r>
        <w:t>Е. Вераксы, Т</w:t>
      </w:r>
      <w:r w:rsidRPr="00FE1CEF">
        <w:t>.</w:t>
      </w:r>
      <w:r>
        <w:t>С</w:t>
      </w:r>
      <w:r w:rsidRPr="00FE1CEF">
        <w:t xml:space="preserve">. </w:t>
      </w:r>
      <w:r>
        <w:t>Комаровой</w:t>
      </w:r>
      <w:r w:rsidRPr="00FE1CEF">
        <w:t xml:space="preserve">, </w:t>
      </w:r>
      <w:r>
        <w:t>М</w:t>
      </w:r>
      <w:r w:rsidRPr="00FE1CEF">
        <w:t>.</w:t>
      </w:r>
      <w:r>
        <w:t>А</w:t>
      </w:r>
      <w:r w:rsidRPr="00FE1CEF">
        <w:t xml:space="preserve">. </w:t>
      </w:r>
      <w:r>
        <w:t>Васильевой.</w:t>
      </w:r>
    </w:p>
    <w:p w:rsidR="00860EAA" w:rsidRDefault="00860EAA" w:rsidP="001C17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860EAA" w:rsidRDefault="00860EAA" w:rsidP="001C1740">
      <w:pPr>
        <w:jc w:val="center"/>
        <w:rPr>
          <w:sz w:val="36"/>
          <w:szCs w:val="36"/>
        </w:rPr>
      </w:pPr>
    </w:p>
    <w:p w:rsidR="00860EAA" w:rsidRDefault="00860EAA" w:rsidP="001C1740">
      <w:pPr>
        <w:jc w:val="center"/>
        <w:rPr>
          <w:sz w:val="36"/>
          <w:szCs w:val="36"/>
        </w:rPr>
      </w:pPr>
    </w:p>
    <w:p w:rsidR="00860EAA" w:rsidRDefault="00860EAA" w:rsidP="001C1740">
      <w:pPr>
        <w:jc w:val="center"/>
        <w:rPr>
          <w:sz w:val="36"/>
          <w:szCs w:val="36"/>
        </w:rPr>
      </w:pPr>
    </w:p>
    <w:p w:rsidR="00860EAA" w:rsidRDefault="00860EAA" w:rsidP="001C1740">
      <w:pPr>
        <w:jc w:val="center"/>
        <w:rPr>
          <w:sz w:val="36"/>
          <w:szCs w:val="36"/>
        </w:rPr>
      </w:pPr>
    </w:p>
    <w:p w:rsidR="00860EAA" w:rsidRDefault="00860EAA" w:rsidP="001C1740">
      <w:pPr>
        <w:jc w:val="center"/>
        <w:rPr>
          <w:sz w:val="36"/>
          <w:szCs w:val="36"/>
        </w:rPr>
      </w:pPr>
    </w:p>
    <w:p w:rsidR="00860EAA" w:rsidRDefault="00860EAA" w:rsidP="001C1740">
      <w:pPr>
        <w:jc w:val="center"/>
        <w:rPr>
          <w:sz w:val="36"/>
          <w:szCs w:val="36"/>
        </w:rPr>
      </w:pPr>
    </w:p>
    <w:p w:rsidR="00860EAA" w:rsidRDefault="00860EAA" w:rsidP="008646CF">
      <w:pPr>
        <w:rPr>
          <w:sz w:val="36"/>
          <w:szCs w:val="36"/>
        </w:rPr>
      </w:pP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Составлена: 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воспитателями     МКДОУ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«Волчихинский детский сад №3»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Цвет Л.Н., Майер Л.Р.</w:t>
      </w:r>
    </w:p>
    <w:p w:rsidR="00860EAA" w:rsidRDefault="00860EAA" w:rsidP="008646CF">
      <w:pPr>
        <w:rPr>
          <w:sz w:val="28"/>
          <w:szCs w:val="28"/>
        </w:rPr>
      </w:pPr>
    </w:p>
    <w:p w:rsidR="00860EAA" w:rsidRDefault="00860EAA" w:rsidP="008646CF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rPr>
          <w:sz w:val="28"/>
          <w:szCs w:val="28"/>
        </w:rPr>
      </w:pPr>
    </w:p>
    <w:p w:rsidR="00860EAA" w:rsidRDefault="00860EAA" w:rsidP="001C17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Волчиха</w:t>
      </w:r>
    </w:p>
    <w:p w:rsidR="00860EAA" w:rsidRDefault="00860EAA" w:rsidP="001C1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Целевой раздел.</w:t>
      </w:r>
    </w:p>
    <w:p w:rsidR="00860EAA" w:rsidRDefault="00860EAA" w:rsidP="001C1740">
      <w:pPr>
        <w:jc w:val="center"/>
        <w:rPr>
          <w:b/>
          <w:sz w:val="32"/>
          <w:szCs w:val="32"/>
        </w:rPr>
      </w:pPr>
    </w:p>
    <w:p w:rsidR="00860EAA" w:rsidRDefault="00860EAA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860EAA" w:rsidRDefault="00860EAA" w:rsidP="001C1740">
      <w:pPr>
        <w:jc w:val="center"/>
        <w:rPr>
          <w:sz w:val="32"/>
          <w:szCs w:val="32"/>
        </w:rPr>
      </w:pPr>
    </w:p>
    <w:p w:rsidR="00860EAA" w:rsidRDefault="00860EAA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на основе Федерального закона «Об образовании в Российской Федерации» (от 29.12.2012г.), Федерального государственного стандарта дошкольного образования и предназначена для использования в дошкольном  образовательном учреждении для формирования основных  образовательных программ, составлена в соответствии с правилами САНПиН.</w:t>
      </w:r>
    </w:p>
    <w:p w:rsidR="00860EAA" w:rsidRDefault="00860EAA" w:rsidP="00185660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Программы: создание благоприятных условий для полноценного проживания ребёнком дошкольного детства; формирования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60EAA" w:rsidRDefault="00860EAA" w:rsidP="00185660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Программе уделяется развитию личности ребёнка, сохранению и укреплению здоровья детей, а также воспитанию у дошкольников таких </w:t>
      </w:r>
      <w:r w:rsidRPr="0081064E">
        <w:rPr>
          <w:sz w:val="28"/>
          <w:szCs w:val="28"/>
          <w:u w:val="single"/>
        </w:rPr>
        <w:t>качеств,</w:t>
      </w:r>
      <w:r>
        <w:rPr>
          <w:sz w:val="28"/>
          <w:szCs w:val="28"/>
        </w:rPr>
        <w:t xml:space="preserve"> как:</w:t>
      </w:r>
    </w:p>
    <w:p w:rsidR="00860EAA" w:rsidRDefault="00860EAA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патриотизм;</w:t>
      </w:r>
    </w:p>
    <w:p w:rsidR="00860EAA" w:rsidRDefault="00860EAA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активная жизненная позиция;</w:t>
      </w:r>
    </w:p>
    <w:p w:rsidR="00860EAA" w:rsidRDefault="00860EAA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подход в решении различных жизненных ситуаций;</w:t>
      </w:r>
    </w:p>
    <w:p w:rsidR="00860EAA" w:rsidRDefault="00860EAA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уважение к традиционным ценностям.</w:t>
      </w:r>
    </w:p>
    <w:p w:rsidR="00860EAA" w:rsidRDefault="00860EAA" w:rsidP="000E11C6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 xml:space="preserve">Направления </w:t>
      </w:r>
      <w:r>
        <w:rPr>
          <w:sz w:val="28"/>
          <w:szCs w:val="28"/>
        </w:rPr>
        <w:t>Программы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конструктивная и др.), музыкальной, чтения, трудовой.</w:t>
      </w:r>
    </w:p>
    <w:p w:rsidR="00860EAA" w:rsidRDefault="00860EAA" w:rsidP="00A92DBB">
      <w:pPr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целей Программы первостепенное значение имеют:</w:t>
      </w:r>
    </w:p>
    <w:p w:rsidR="00860EAA" w:rsidRDefault="00860EAA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ребёнка;</w:t>
      </w:r>
    </w:p>
    <w:p w:rsidR="00860EAA" w:rsidRDefault="00860EAA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860EAA" w:rsidRDefault="00860EAA" w:rsidP="00A92D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2DBB">
        <w:rPr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</w:t>
      </w:r>
      <w:r>
        <w:rPr>
          <w:sz w:val="28"/>
          <w:szCs w:val="28"/>
        </w:rPr>
        <w:t>;</w:t>
      </w:r>
    </w:p>
    <w:p w:rsidR="00860EAA" w:rsidRDefault="00860EAA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 процесса воспитания и обучения;</w:t>
      </w:r>
    </w:p>
    <w:p w:rsidR="00860EAA" w:rsidRDefault="00860EAA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860EAA" w:rsidRDefault="00860EAA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860EAA" w:rsidRDefault="00860EAA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860EAA" w:rsidRDefault="00860EAA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ребёнка дошкольного возраста, обеспечивающей отсутствие давления предметного обучения.</w:t>
      </w:r>
    </w:p>
    <w:p w:rsidR="00860EAA" w:rsidRDefault="00860EAA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81064E">
        <w:rPr>
          <w:sz w:val="28"/>
          <w:szCs w:val="28"/>
          <w:u w:val="single"/>
        </w:rPr>
        <w:t>требования</w:t>
      </w:r>
      <w:r>
        <w:rPr>
          <w:sz w:val="28"/>
          <w:szCs w:val="28"/>
        </w:rPr>
        <w:t xml:space="preserve"> выполнения программы:только при целенаправленном влиянии педагога на ребёнка с первых дней пребывания в дошкольном образовательном учреждении. От совместной образовательной деятельности педагога и ребёнка, от педагогического мастерства каждого воспитателя, его культуры, любви к детям зависят уровень общего развития, которого достигает ребёнок, и степень приобретённых им нравственных качеств. Заботясь о здоровье и всестороннем воспитании детей, педагоги совместно с семьёй должны стремиться сделать счастливым детство каждого ребёнка.</w:t>
      </w:r>
    </w:p>
    <w:p w:rsidR="00860EAA" w:rsidRDefault="00860EAA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для детей  5-6 лет ( старшего возраста ). В группе 24 ребёнка, из них девочек - 12, мальчиков – 12. Четверо  детей  посещают со средней группы  с 2014г., остальные дети посещают детский сад с первой младшей группы. Дети умеют совместно играть, общаться, заниматься. Самостоятельно выбирают игры и занятия по интересам. Высокий уровень развития 11 детей, что составляет 40,7%; средний уровень развития 11 детей, что составляет 40,7%; низкий уровень развития 2 ребёнка, что составляет 7,4%; три воспитанника проходят период адаптации, что составляет 11,2%.</w:t>
      </w:r>
    </w:p>
    <w:p w:rsidR="00860EAA" w:rsidRDefault="00860EAA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Речевое развитие детей соответствует возрастным особенностям, имеют дефекты речи 7 воспитанников, что составляет 18,5%; плохо говорят 1  ребёнок .</w:t>
      </w:r>
    </w:p>
    <w:p w:rsidR="00860EAA" w:rsidRPr="009048BC" w:rsidRDefault="00860EAA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 Все дети владеют культурно гигиеническими навыками.</w:t>
      </w:r>
    </w:p>
    <w:p w:rsidR="00860EAA" w:rsidRDefault="00860EAA" w:rsidP="008646CF">
      <w:pPr>
        <w:rPr>
          <w:b/>
          <w:sz w:val="28"/>
          <w:szCs w:val="28"/>
        </w:rPr>
      </w:pPr>
      <w:r w:rsidRPr="00677438">
        <w:rPr>
          <w:b/>
          <w:sz w:val="28"/>
          <w:szCs w:val="28"/>
        </w:rPr>
        <w:t>Работа ведётся в соответствии с блочным планированием:</w:t>
      </w:r>
    </w:p>
    <w:p w:rsidR="00860EAA" w:rsidRDefault="00860EAA" w:rsidP="008646CF">
      <w:pPr>
        <w:rPr>
          <w:b/>
          <w:sz w:val="28"/>
          <w:szCs w:val="28"/>
        </w:rPr>
      </w:pP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Сентябрь:</w:t>
      </w:r>
      <w:r>
        <w:rPr>
          <w:sz w:val="28"/>
          <w:szCs w:val="28"/>
        </w:rPr>
        <w:t xml:space="preserve"> 1ая неделя «День знаний»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2,3,4ая недели «Осень».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Октябрь: </w:t>
      </w:r>
      <w:r>
        <w:rPr>
          <w:sz w:val="28"/>
          <w:szCs w:val="28"/>
        </w:rPr>
        <w:t>«Я в мире человек».</w:t>
      </w:r>
    </w:p>
    <w:p w:rsidR="00860EAA" w:rsidRPr="0048191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Ноябрь: </w:t>
      </w:r>
      <w:r>
        <w:rPr>
          <w:sz w:val="28"/>
          <w:szCs w:val="28"/>
        </w:rPr>
        <w:t xml:space="preserve">   «Моё село, моя страна».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Декабрь: </w:t>
      </w:r>
      <w:r>
        <w:rPr>
          <w:sz w:val="28"/>
          <w:szCs w:val="28"/>
        </w:rPr>
        <w:t xml:space="preserve"> 1ая неделя «Животный мир» (домашние животные)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2ая неделя (дикие животные).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3,4ая недели «Новый год».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Январь</w:t>
      </w:r>
      <w:r w:rsidRPr="0048191A">
        <w:rPr>
          <w:sz w:val="28"/>
          <w:szCs w:val="28"/>
        </w:rPr>
        <w:t>:    «Зима».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Февраль:</w:t>
      </w:r>
      <w:r>
        <w:rPr>
          <w:sz w:val="28"/>
          <w:szCs w:val="28"/>
        </w:rPr>
        <w:t xml:space="preserve"> «Моя Армия».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Март: </w:t>
      </w:r>
      <w:r>
        <w:rPr>
          <w:sz w:val="28"/>
          <w:szCs w:val="28"/>
        </w:rPr>
        <w:t xml:space="preserve">      1ая, 2ая недели «8 Марта»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3я, 4ая неделя «Знакомство с народной культурой и традициями»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Апрель</w:t>
      </w:r>
      <w:r w:rsidRPr="0048191A">
        <w:rPr>
          <w:sz w:val="28"/>
          <w:szCs w:val="28"/>
        </w:rPr>
        <w:t>:    «Весна»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Май:</w:t>
      </w:r>
      <w:r>
        <w:rPr>
          <w:sz w:val="28"/>
          <w:szCs w:val="28"/>
        </w:rPr>
        <w:t xml:space="preserve">        1ая неделя «День Победы»</w:t>
      </w:r>
    </w:p>
    <w:p w:rsidR="00860EAA" w:rsidRDefault="00860EAA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2, 3, 4ая недели «Лето» и «Животный мир».</w:t>
      </w:r>
    </w:p>
    <w:p w:rsidR="00860EAA" w:rsidRDefault="00860EAA" w:rsidP="00CE0FD4">
      <w:pPr>
        <w:rPr>
          <w:sz w:val="28"/>
          <w:szCs w:val="28"/>
        </w:rPr>
      </w:pPr>
    </w:p>
    <w:p w:rsidR="00860EAA" w:rsidRDefault="00860EAA" w:rsidP="008646CF">
      <w:pPr>
        <w:rPr>
          <w:sz w:val="32"/>
          <w:szCs w:val="32"/>
        </w:rPr>
      </w:pPr>
    </w:p>
    <w:p w:rsidR="00860EAA" w:rsidRPr="008646CF" w:rsidRDefault="00860EAA" w:rsidP="008646CF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ПЛАНИРУЕМЫЕ РЕЗУЛЬТАТЫ ОСВОЕНИЯ ПРОГРАММЫ.</w:t>
      </w:r>
    </w:p>
    <w:p w:rsidR="00860EAA" w:rsidRDefault="00860EAA" w:rsidP="002E7D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Целевые ориентиры на этапе завершения дошкольного образования:</w:t>
      </w:r>
    </w:p>
    <w:p w:rsidR="00860EAA" w:rsidRPr="00D84EE0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84EE0">
        <w:rPr>
          <w:sz w:val="28"/>
          <w:szCs w:val="28"/>
        </w:rPr>
        <w:t>Ребёнок овладевает основными культурными средствами, способами деятельности, проявляет ини</w:t>
      </w:r>
      <w:r>
        <w:rPr>
          <w:sz w:val="28"/>
          <w:szCs w:val="28"/>
        </w:rPr>
        <w:t>циативу и самостоятельность в ра</w:t>
      </w:r>
      <w:r w:rsidRPr="00D84EE0">
        <w:rPr>
          <w:sz w:val="28"/>
          <w:szCs w:val="28"/>
        </w:rPr>
        <w:t>зныхвидах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60EAA" w:rsidRPr="007B1F7C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B1F7C"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60EAA" w:rsidRPr="007B1F7C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60EAA" w:rsidRPr="007B1F7C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60EAA" w:rsidRPr="007B1F7C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60EAA" w:rsidRPr="007B1F7C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4CC">
        <w:rPr>
          <w:sz w:val="28"/>
          <w:szCs w:val="28"/>
        </w:rPr>
        <w:t>Проявляет умение слышать других</w:t>
      </w:r>
      <w:r>
        <w:rPr>
          <w:sz w:val="28"/>
          <w:szCs w:val="28"/>
        </w:rPr>
        <w:t xml:space="preserve"> и стремление быть понятым другими.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в ситуации общения, выделяет звуки в словах, у ребёнка складывается предпосылка грамотности.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способен к волевым усилиями,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 безопасного поведения и правила личной гигиены.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природы, и поступкам людей; склонен наблюдать и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стремление к получению знаний, положительной мотивации к дальнейшему обучению в школе, институте.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(в различных её формах) и заботу об окружающей среде.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860EAA" w:rsidRDefault="00860EAA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860EAA" w:rsidRDefault="00860EAA" w:rsidP="002441D4">
      <w:pPr>
        <w:pStyle w:val="ListParagraph"/>
        <w:jc w:val="center"/>
        <w:rPr>
          <w:sz w:val="28"/>
          <w:szCs w:val="28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Default="00860EAA" w:rsidP="002441D4">
      <w:pPr>
        <w:pStyle w:val="ListParagraph"/>
        <w:jc w:val="center"/>
        <w:rPr>
          <w:sz w:val="32"/>
          <w:szCs w:val="32"/>
        </w:rPr>
      </w:pPr>
    </w:p>
    <w:p w:rsidR="00860EAA" w:rsidRPr="00C81B12" w:rsidRDefault="00860EAA" w:rsidP="002441D4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СИСТЕМА ОЦЕНКИ РЕЗУЛЬТАТОВ ОСВОЕНИЯ ПРОГРАММЫ.</w:t>
      </w:r>
    </w:p>
    <w:p w:rsidR="00860EAA" w:rsidRDefault="00860EAA" w:rsidP="00C81B12">
      <w:pPr>
        <w:rPr>
          <w:sz w:val="28"/>
          <w:szCs w:val="28"/>
        </w:rPr>
      </w:pPr>
      <w:r>
        <w:rPr>
          <w:sz w:val="28"/>
          <w:szCs w:val="28"/>
        </w:rPr>
        <w:t xml:space="preserve">   Диагностики (мониторинга) проводится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(январь месяц) и по окончании второго учебного полугодия для выявления уровня усвоения программы за второе полугодие (май месяц). Диагностика проводится по основным направлениям развития ребёнка:</w:t>
      </w:r>
    </w:p>
    <w:p w:rsidR="00860EAA" w:rsidRDefault="00860EAA" w:rsidP="00C81B12">
      <w:pPr>
        <w:rPr>
          <w:sz w:val="28"/>
          <w:szCs w:val="28"/>
        </w:rPr>
      </w:pPr>
      <w:r>
        <w:rPr>
          <w:sz w:val="28"/>
          <w:szCs w:val="28"/>
        </w:rPr>
        <w:t>- «Социально – коммуникативное развитие»;</w:t>
      </w:r>
    </w:p>
    <w:p w:rsidR="00860EAA" w:rsidRDefault="00860EAA" w:rsidP="00C81B12">
      <w:pPr>
        <w:rPr>
          <w:sz w:val="28"/>
          <w:szCs w:val="28"/>
        </w:rPr>
      </w:pPr>
      <w:r>
        <w:rPr>
          <w:sz w:val="28"/>
          <w:szCs w:val="28"/>
        </w:rPr>
        <w:t>- «Познавательное развитие»;</w:t>
      </w:r>
    </w:p>
    <w:p w:rsidR="00860EAA" w:rsidRDefault="00860EAA" w:rsidP="00C81B12">
      <w:pPr>
        <w:rPr>
          <w:sz w:val="28"/>
          <w:szCs w:val="28"/>
        </w:rPr>
      </w:pPr>
      <w:r>
        <w:rPr>
          <w:sz w:val="28"/>
          <w:szCs w:val="28"/>
        </w:rPr>
        <w:t>- «Речевое развитие»;</w:t>
      </w:r>
    </w:p>
    <w:p w:rsidR="00860EAA" w:rsidRDefault="00860EAA" w:rsidP="00C81B12">
      <w:pPr>
        <w:rPr>
          <w:sz w:val="28"/>
          <w:szCs w:val="28"/>
        </w:rPr>
      </w:pPr>
      <w:r>
        <w:rPr>
          <w:sz w:val="28"/>
          <w:szCs w:val="28"/>
        </w:rPr>
        <w:t>- «Художественно – эстетическое развитие»;</w:t>
      </w:r>
    </w:p>
    <w:p w:rsidR="00860EAA" w:rsidRDefault="00860EAA" w:rsidP="00C81B12">
      <w:pPr>
        <w:rPr>
          <w:sz w:val="28"/>
          <w:szCs w:val="28"/>
        </w:rPr>
      </w:pPr>
      <w:r>
        <w:rPr>
          <w:sz w:val="28"/>
          <w:szCs w:val="28"/>
        </w:rPr>
        <w:t>- «Физическое развитие».</w:t>
      </w:r>
    </w:p>
    <w:p w:rsidR="00860EAA" w:rsidRPr="00DE4731" w:rsidRDefault="00860EAA" w:rsidP="00C81B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Диагностика не являются основанием для их формального сравнения с реальными достижениями детей. В основе лежит аутентичная оценка, которая  формируется на основе следующих </w:t>
      </w:r>
      <w:r w:rsidRPr="00DE4731">
        <w:rPr>
          <w:sz w:val="28"/>
          <w:szCs w:val="28"/>
          <w:u w:val="single"/>
        </w:rPr>
        <w:t>принципов:</w:t>
      </w:r>
    </w:p>
    <w:p w:rsidR="00860EAA" w:rsidRDefault="00860EAA" w:rsidP="00C81B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Она строится в основном на анализе реального поведения ребёнка, а не на результатах выполнения специальных заданий. Информация фиксируется посредством прямого наблюдения за поведением ребёнка. Результаты наблюдения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860EAA" w:rsidRDefault="00860EAA" w:rsidP="00C81B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оценки могут давать взрослые, которые проводят с ребёнком много времени, хорошо знают его поведение. В этом случае опыт педагога сложно переоценить.</w:t>
      </w:r>
    </w:p>
    <w:p w:rsidR="00860EAA" w:rsidRDefault="00860EAA" w:rsidP="00C81B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оценка максимально структурирована.</w:t>
      </w:r>
    </w:p>
    <w:p w:rsidR="00860EAA" w:rsidRDefault="00860EAA" w:rsidP="00AF68E2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Педагогическая диагностика проводится в ходе наблюдений за активностью детей в спонтанной и специально организованной деятельности. Инструментом являются – карты наблюдений, где фиксируются индивидуальная динамика и перспективы развития каждого ребёнка в ходе: </w:t>
      </w:r>
    </w:p>
    <w:p w:rsidR="00860EAA" w:rsidRDefault="00860EAA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Коммуникации со сверстниками и взрослыми.</w:t>
      </w:r>
    </w:p>
    <w:p w:rsidR="00860EAA" w:rsidRDefault="00860EAA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Игровой деятельности.</w:t>
      </w:r>
    </w:p>
    <w:p w:rsidR="00860EAA" w:rsidRDefault="00860EAA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Познавательной деятельности.</w:t>
      </w:r>
    </w:p>
    <w:p w:rsidR="00860EAA" w:rsidRDefault="00860EAA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Проектной деятельности.</w:t>
      </w:r>
    </w:p>
    <w:p w:rsidR="00860EAA" w:rsidRDefault="00860EAA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Художественной деятельности.</w:t>
      </w:r>
    </w:p>
    <w:p w:rsidR="00860EAA" w:rsidRDefault="00860EAA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Физического развития</w:t>
      </w:r>
    </w:p>
    <w:p w:rsidR="00860EAA" w:rsidRDefault="00860EAA" w:rsidP="00EC098D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</w:t>
      </w:r>
    </w:p>
    <w:p w:rsidR="00860EAA" w:rsidRDefault="00860EAA" w:rsidP="00EC098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образования;</w:t>
      </w:r>
    </w:p>
    <w:p w:rsidR="00860EAA" w:rsidRDefault="00860EAA" w:rsidP="00EC098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860EAA" w:rsidRDefault="00860EAA" w:rsidP="00EC098D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860EAA" w:rsidRDefault="00860EAA" w:rsidP="00EC098D">
      <w:pPr>
        <w:rPr>
          <w:sz w:val="28"/>
          <w:szCs w:val="28"/>
        </w:rPr>
      </w:pPr>
    </w:p>
    <w:p w:rsidR="00860EAA" w:rsidRDefault="00860EAA" w:rsidP="00CC49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раздел.</w:t>
      </w:r>
    </w:p>
    <w:p w:rsidR="00860EAA" w:rsidRDefault="00860EAA" w:rsidP="00734B46">
      <w:pPr>
        <w:rPr>
          <w:sz w:val="28"/>
          <w:szCs w:val="28"/>
        </w:rPr>
      </w:pPr>
    </w:p>
    <w:p w:rsidR="00860EAA" w:rsidRDefault="00860EAA" w:rsidP="00734B46">
      <w:pPr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осуществляется в условиях сельского детского сада. Длительность рабочего дня – 10 часов, пятидневная рабочая неделя.</w:t>
      </w:r>
    </w:p>
    <w:p w:rsidR="00860EAA" w:rsidRDefault="00860EAA" w:rsidP="00734B46">
      <w:pPr>
        <w:rPr>
          <w:sz w:val="28"/>
          <w:szCs w:val="28"/>
        </w:rPr>
      </w:pPr>
      <w:r>
        <w:rPr>
          <w:sz w:val="28"/>
          <w:szCs w:val="28"/>
        </w:rPr>
        <w:t xml:space="preserve">   Распорядок дня построен  на основе чередования различных видов деятельности и отдыха детей в течение пребывания в детском учреждении. Распорядок дня составлен с учётом возрастных психофизических особенностей детей. В  старшей группе ( 5-6 лет ) длительность групповой организованной  деятельности 25 мин., перерывы между их различными видами 10 – 15 мин. В середине занятий статистического характера проводиться физкультминутка.</w:t>
      </w:r>
    </w:p>
    <w:p w:rsidR="00860EAA" w:rsidRDefault="00860EAA" w:rsidP="00734B46">
      <w:pPr>
        <w:rPr>
          <w:sz w:val="28"/>
          <w:szCs w:val="28"/>
        </w:rPr>
      </w:pPr>
    </w:p>
    <w:p w:rsidR="00860EAA" w:rsidRDefault="00860EAA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 дня:</w:t>
      </w:r>
    </w:p>
    <w:p w:rsidR="00860EAA" w:rsidRDefault="00860EAA" w:rsidP="00734B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Время: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7.30 – 8.30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Приём, индивидуальная работа.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8.30 – 8.40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Утренняя гимнастика.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8.45 –9.15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Подготовка к завтраку, завтрак.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9.15 – 9.30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Самостоятельная деятельность.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Первое занятие.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Перерыв.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Второе занятие.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10.35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Второй завтрак.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10.35 – 11 .00.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Третье занятие.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11.00 – 12.00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Подготовка к прогулке, прогулка (наблюдения, игры, труд).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12.00 – 12.10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Возвращение с прогулки.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12.10 – 12.20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Закаливание.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12.20 – 12.30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Водные процедуры.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12.30 – 13.00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Обед, подготовка ко сну.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13.00 – 15.00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Сон.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15.00 – 15.15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Пробуждение..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15.15 – 15.30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Этические беседы, игры, труд, работа с худ. литературой.  Кружковая деятельность.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16.30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Прогулка, игры.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16.30 – 16.45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Ужин.</w:t>
            </w:r>
          </w:p>
        </w:tc>
      </w:tr>
      <w:tr w:rsidR="00860EAA" w:rsidTr="00C1603B">
        <w:tc>
          <w:tcPr>
            <w:tcW w:w="23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16.45 – 17.30</w:t>
            </w:r>
          </w:p>
        </w:tc>
        <w:tc>
          <w:tcPr>
            <w:tcW w:w="719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860EAA" w:rsidRPr="006E18D6" w:rsidRDefault="00860EAA" w:rsidP="003E3B1E">
      <w:pPr>
        <w:rPr>
          <w:sz w:val="28"/>
          <w:szCs w:val="28"/>
        </w:rPr>
      </w:pPr>
    </w:p>
    <w:p w:rsidR="00860EAA" w:rsidRPr="006E18D6" w:rsidRDefault="00860EAA" w:rsidP="003E3B1E">
      <w:pPr>
        <w:rPr>
          <w:sz w:val="28"/>
          <w:szCs w:val="28"/>
        </w:rPr>
      </w:pPr>
    </w:p>
    <w:p w:rsidR="00860EAA" w:rsidRPr="006E18D6" w:rsidRDefault="00860EAA" w:rsidP="003E3B1E">
      <w:pPr>
        <w:rPr>
          <w:sz w:val="28"/>
          <w:szCs w:val="28"/>
        </w:rPr>
      </w:pPr>
    </w:p>
    <w:p w:rsidR="00860EAA" w:rsidRPr="006E18D6" w:rsidRDefault="00860EAA" w:rsidP="003E3B1E">
      <w:pPr>
        <w:rPr>
          <w:sz w:val="28"/>
          <w:szCs w:val="28"/>
        </w:rPr>
      </w:pPr>
    </w:p>
    <w:p w:rsidR="00860EAA" w:rsidRPr="006E18D6" w:rsidRDefault="00860EAA" w:rsidP="003E3B1E">
      <w:pPr>
        <w:rPr>
          <w:sz w:val="28"/>
          <w:szCs w:val="28"/>
        </w:rPr>
      </w:pPr>
    </w:p>
    <w:p w:rsidR="00860EAA" w:rsidRPr="006E18D6" w:rsidRDefault="00860EAA" w:rsidP="003E3B1E">
      <w:pPr>
        <w:rPr>
          <w:sz w:val="28"/>
          <w:szCs w:val="28"/>
        </w:rPr>
      </w:pPr>
    </w:p>
    <w:p w:rsidR="00860EAA" w:rsidRDefault="00860EAA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организационной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571"/>
        <w:gridCol w:w="3191"/>
      </w:tblGrid>
      <w:tr w:rsidR="00860EAA" w:rsidTr="00C1603B">
        <w:tc>
          <w:tcPr>
            <w:tcW w:w="180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57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860EAA" w:rsidTr="00C1603B">
        <w:tc>
          <w:tcPr>
            <w:tcW w:w="180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57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Окружающий мир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Рисование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Перерыв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Музыкальное занятие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10.35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10.35 – 11.00</w:t>
            </w:r>
          </w:p>
        </w:tc>
      </w:tr>
      <w:tr w:rsidR="00860EAA" w:rsidTr="00C1603B">
        <w:tc>
          <w:tcPr>
            <w:tcW w:w="180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57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речи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Лепка /аппликация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Физическая культура(зал)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10.00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10.00 – 10.25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10.25 – 10.30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10.55</w:t>
            </w:r>
          </w:p>
        </w:tc>
      </w:tr>
      <w:tr w:rsidR="00860EAA" w:rsidTr="00C1603B">
        <w:tc>
          <w:tcPr>
            <w:tcW w:w="180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57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Физическая культура (зал)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</w:tc>
      </w:tr>
      <w:tr w:rsidR="00860EAA" w:rsidTr="00C1603B">
        <w:tc>
          <w:tcPr>
            <w:tcW w:w="180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57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Окружающий мир (экология)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Музыкальное занятие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10.35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10.35 – 11.00</w:t>
            </w:r>
          </w:p>
        </w:tc>
      </w:tr>
      <w:tr w:rsidR="00860EAA" w:rsidTr="00C1603B">
        <w:tc>
          <w:tcPr>
            <w:tcW w:w="180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57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речи и художественная литература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</w:tc>
      </w:tr>
    </w:tbl>
    <w:p w:rsidR="00860EAA" w:rsidRDefault="00860EAA" w:rsidP="00734B46">
      <w:pPr>
        <w:jc w:val="center"/>
        <w:rPr>
          <w:b/>
          <w:sz w:val="28"/>
          <w:szCs w:val="28"/>
          <w:lang w:val="en-US"/>
        </w:rPr>
      </w:pPr>
    </w:p>
    <w:p w:rsidR="00860EAA" w:rsidRDefault="00860EAA" w:rsidP="00734B46">
      <w:pPr>
        <w:jc w:val="center"/>
        <w:rPr>
          <w:b/>
          <w:sz w:val="28"/>
          <w:szCs w:val="28"/>
          <w:lang w:val="en-US"/>
        </w:rPr>
      </w:pPr>
    </w:p>
    <w:p w:rsidR="00860EAA" w:rsidRPr="003E3B1E" w:rsidRDefault="00860EAA" w:rsidP="00734B46">
      <w:pPr>
        <w:jc w:val="center"/>
        <w:rPr>
          <w:b/>
          <w:sz w:val="28"/>
          <w:szCs w:val="28"/>
          <w:lang w:val="en-US"/>
        </w:rPr>
      </w:pPr>
    </w:p>
    <w:p w:rsidR="00860EAA" w:rsidRDefault="00860EAA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организационной совместной деятельности во вторую половину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860EAA" w:rsidTr="00C1603B"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Tr="00C1603B"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Социально – коммуникативное развитие (беседы)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1.Социализация, развитие общения, нравственное воспитания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 Ребенок в семье и сообществе, патриотическое воспитание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3. экологическое воспитание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 Формирование начальных представлений о здоровом образе жизни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 Формирование основ безопасности жизнедеятельности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Первая неделя каждого месяца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Вторая неделя каждого месяца </w:t>
            </w:r>
          </w:p>
          <w:p w:rsidR="00860EAA" w:rsidRPr="00C1603B" w:rsidRDefault="00860EAA" w:rsidP="00B16163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Третья неделя каждого месяца 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Четвёртая неделя каждого месяца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Пятая неделя каждого месяца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Tr="00C1603B"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1Конструктивно – модельная деятельность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 Трудовая деятельность (труд в природе, ручной труд, самообслуживание, хозяйственно-бытовой труд)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Каждую неделю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Ежедневно, по мере необходимости</w:t>
            </w:r>
          </w:p>
        </w:tc>
      </w:tr>
      <w:tr w:rsidR="00860EAA" w:rsidTr="00C1603B"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Развивающие игры (сюжетно – ролевые, словесные, дидактические)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Ежедневно </w:t>
            </w:r>
          </w:p>
        </w:tc>
      </w:tr>
      <w:tr w:rsidR="00860EAA" w:rsidTr="00C1603B"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Художественно – речевая деятельность, художественно – эстетическое развитие (приобщение к искусству)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Каждую неделю</w:t>
            </w:r>
          </w:p>
        </w:tc>
      </w:tr>
      <w:tr w:rsidR="00860EAA" w:rsidTr="00C1603B"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Праздники и развлечения</w:t>
            </w:r>
          </w:p>
        </w:tc>
        <w:tc>
          <w:tcPr>
            <w:tcW w:w="319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Каждую неделю</w:t>
            </w:r>
          </w:p>
        </w:tc>
      </w:tr>
    </w:tbl>
    <w:p w:rsidR="00860EAA" w:rsidRDefault="00860EAA" w:rsidP="00734B46">
      <w:pPr>
        <w:jc w:val="center"/>
        <w:rPr>
          <w:b/>
          <w:sz w:val="28"/>
          <w:szCs w:val="28"/>
        </w:rPr>
      </w:pPr>
    </w:p>
    <w:p w:rsidR="00860EAA" w:rsidRDefault="00860EAA" w:rsidP="00734B46">
      <w:pPr>
        <w:jc w:val="center"/>
        <w:rPr>
          <w:b/>
          <w:sz w:val="28"/>
          <w:szCs w:val="28"/>
        </w:rPr>
      </w:pPr>
    </w:p>
    <w:p w:rsidR="00860EAA" w:rsidRDefault="00860EAA" w:rsidP="003E3B1E">
      <w:pPr>
        <w:rPr>
          <w:sz w:val="28"/>
          <w:szCs w:val="28"/>
        </w:rPr>
      </w:pPr>
      <w:r w:rsidRPr="00545D9C">
        <w:rPr>
          <w:sz w:val="28"/>
          <w:szCs w:val="28"/>
        </w:rPr>
        <w:t xml:space="preserve">ОСОБОННОСТИ </w:t>
      </w:r>
      <w:r>
        <w:rPr>
          <w:sz w:val="28"/>
          <w:szCs w:val="28"/>
          <w:lang w:val="en-US"/>
        </w:rPr>
        <w:t xml:space="preserve"> </w:t>
      </w:r>
      <w:r w:rsidRPr="00545D9C">
        <w:rPr>
          <w:sz w:val="28"/>
          <w:szCs w:val="28"/>
        </w:rPr>
        <w:t>ОРГАНИЗАЦИИ РЕЖИМНЫХ МОМЕНТОВ.</w:t>
      </w:r>
    </w:p>
    <w:p w:rsidR="00860EAA" w:rsidRDefault="00860EAA" w:rsidP="00545D9C">
      <w:pPr>
        <w:rPr>
          <w:sz w:val="28"/>
          <w:szCs w:val="28"/>
        </w:rPr>
      </w:pP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 – 15 мин.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 Кружковая работа осуществляется во вторую половину дня, в соответствии с расписанием руководителя кружка. </w:t>
      </w:r>
    </w:p>
    <w:p w:rsidR="00860EAA" w:rsidRDefault="00860EAA" w:rsidP="00545D9C">
      <w:pPr>
        <w:rPr>
          <w:sz w:val="28"/>
          <w:szCs w:val="28"/>
        </w:rPr>
      </w:pPr>
    </w:p>
    <w:p w:rsidR="00860EAA" w:rsidRDefault="00860EAA" w:rsidP="00545D9C">
      <w:pPr>
        <w:rPr>
          <w:sz w:val="28"/>
          <w:szCs w:val="28"/>
        </w:rPr>
      </w:pPr>
    </w:p>
    <w:p w:rsidR="00860EAA" w:rsidRDefault="00860EAA" w:rsidP="00545D9C">
      <w:pPr>
        <w:rPr>
          <w:sz w:val="28"/>
          <w:szCs w:val="28"/>
        </w:rPr>
      </w:pPr>
    </w:p>
    <w:p w:rsidR="00860EAA" w:rsidRDefault="00860EAA" w:rsidP="00545D9C">
      <w:pPr>
        <w:rPr>
          <w:sz w:val="28"/>
          <w:szCs w:val="28"/>
        </w:rPr>
      </w:pPr>
    </w:p>
    <w:p w:rsidR="00860EAA" w:rsidRDefault="00860EAA" w:rsidP="00545D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</w:tblGrid>
      <w:tr w:rsidR="00860EAA" w:rsidTr="00C1603B">
        <w:tc>
          <w:tcPr>
            <w:tcW w:w="2392" w:type="dxa"/>
          </w:tcPr>
          <w:p w:rsidR="00860EAA" w:rsidRPr="00C1603B" w:rsidRDefault="00860EAA" w:rsidP="00545D9C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860EAA" w:rsidTr="00C1603B">
        <w:tc>
          <w:tcPr>
            <w:tcW w:w="2392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Понедельник </w:t>
            </w:r>
          </w:p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Сафронова И.М.</w:t>
            </w:r>
          </w:p>
        </w:tc>
      </w:tr>
      <w:tr w:rsidR="00860EAA" w:rsidTr="00C1603B">
        <w:tc>
          <w:tcPr>
            <w:tcW w:w="2392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Вторник </w:t>
            </w:r>
          </w:p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Куркина  М.В.</w:t>
            </w:r>
          </w:p>
        </w:tc>
      </w:tr>
      <w:tr w:rsidR="00860EAA" w:rsidTr="00C1603B">
        <w:tc>
          <w:tcPr>
            <w:tcW w:w="2392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Среда </w:t>
            </w:r>
          </w:p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«Звуковичок»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Ковтун. Т.Д.</w:t>
            </w:r>
          </w:p>
        </w:tc>
      </w:tr>
      <w:tr w:rsidR="00860EAA" w:rsidTr="00C1603B">
        <w:tc>
          <w:tcPr>
            <w:tcW w:w="2392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Четверг </w:t>
            </w:r>
          </w:p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860EAA" w:rsidRPr="00C1603B" w:rsidRDefault="00860EAA" w:rsidP="003E3B1E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«Сосчитайка»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Трунова Л.И.</w:t>
            </w:r>
          </w:p>
        </w:tc>
      </w:tr>
      <w:tr w:rsidR="00860EAA" w:rsidTr="00C1603B">
        <w:tc>
          <w:tcPr>
            <w:tcW w:w="2392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Пятница </w:t>
            </w:r>
          </w:p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2393" w:type="dxa"/>
          </w:tcPr>
          <w:p w:rsidR="00860EAA" w:rsidRPr="00C1603B" w:rsidRDefault="00860EAA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Сердюченко О.К.</w:t>
            </w:r>
          </w:p>
        </w:tc>
      </w:tr>
    </w:tbl>
    <w:p w:rsidR="00860EAA" w:rsidRDefault="00860EAA" w:rsidP="00545D9C">
      <w:pPr>
        <w:rPr>
          <w:sz w:val="28"/>
          <w:szCs w:val="28"/>
        </w:rPr>
      </w:pPr>
    </w:p>
    <w:p w:rsidR="00860EAA" w:rsidRDefault="00860EAA" w:rsidP="0054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Физкультурно-оздоровительная работа:</w:t>
      </w:r>
    </w:p>
    <w:p w:rsidR="00860EAA" w:rsidRPr="00094E58" w:rsidRDefault="00860EAA" w:rsidP="00545D9C">
      <w:pPr>
        <w:rPr>
          <w:sz w:val="28"/>
          <w:szCs w:val="28"/>
        </w:rPr>
      </w:pPr>
      <w:r w:rsidRPr="00094E58">
        <w:rPr>
          <w:sz w:val="28"/>
          <w:szCs w:val="28"/>
        </w:rPr>
        <w:t>- утренняя гимнастик</w:t>
      </w:r>
      <w:r>
        <w:rPr>
          <w:sz w:val="28"/>
          <w:szCs w:val="28"/>
        </w:rPr>
        <w:t>а;</w:t>
      </w:r>
    </w:p>
    <w:p w:rsidR="00860EAA" w:rsidRDefault="00860EAA" w:rsidP="00545D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физкультурные занятия: три раза в неделю, два занятия проводятся в помещении, одно на улице длительностью 25 мин.;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физкультминутка в середине каждого статистического занятия длительностью 2 – 3 мин.;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прогулка с подвижными играми;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закаливающие мероприятия;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физкультурные праздники и развлечения;</w:t>
      </w:r>
    </w:p>
    <w:p w:rsidR="00860EAA" w:rsidRPr="00094E58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гимнастика после сна.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Эта работа </w:t>
      </w:r>
      <w:r w:rsidRPr="00971F52">
        <w:rPr>
          <w:sz w:val="28"/>
          <w:szCs w:val="28"/>
        </w:rPr>
        <w:t>осуществляется под руководством  медицинского персонала</w:t>
      </w:r>
      <w:r>
        <w:rPr>
          <w:sz w:val="28"/>
          <w:szCs w:val="28"/>
        </w:rPr>
        <w:t>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пребывание детей на воздухе в соответствии с режимом дня;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- оптимальный двигательный режим (не менее 60% от всего бодрствования).</w:t>
      </w:r>
    </w:p>
    <w:p w:rsidR="00860EAA" w:rsidRDefault="00860EAA" w:rsidP="00545D9C">
      <w:pPr>
        <w:rPr>
          <w:sz w:val="28"/>
          <w:szCs w:val="28"/>
        </w:rPr>
      </w:pPr>
      <w:r>
        <w:rPr>
          <w:sz w:val="28"/>
          <w:szCs w:val="28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860EAA" w:rsidRDefault="00860EAA" w:rsidP="00344D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техническая база:</w:t>
      </w:r>
    </w:p>
    <w:p w:rsidR="00860EAA" w:rsidRDefault="00860EAA" w:rsidP="00344D97">
      <w:pPr>
        <w:rPr>
          <w:sz w:val="28"/>
          <w:szCs w:val="28"/>
        </w:rPr>
      </w:pPr>
      <w:r>
        <w:rPr>
          <w:sz w:val="28"/>
          <w:szCs w:val="28"/>
        </w:rPr>
        <w:t xml:space="preserve"> УМК укомплектован частично, используются пособия рекомендованные ФГОС и ФГТ, а также авторские методики.</w:t>
      </w:r>
    </w:p>
    <w:p w:rsidR="00860EAA" w:rsidRDefault="00860EAA" w:rsidP="00344D97">
      <w:pPr>
        <w:rPr>
          <w:sz w:val="28"/>
          <w:szCs w:val="28"/>
        </w:rPr>
      </w:pPr>
    </w:p>
    <w:p w:rsidR="00860EAA" w:rsidRPr="002D4BD7" w:rsidRDefault="00860EAA" w:rsidP="002D4BD7">
      <w:pPr>
        <w:spacing w:after="200" w:line="276" w:lineRule="auto"/>
        <w:rPr>
          <w:sz w:val="28"/>
          <w:szCs w:val="28"/>
        </w:rPr>
      </w:pPr>
      <w:r w:rsidRPr="002D4BD7">
        <w:rPr>
          <w:sz w:val="28"/>
          <w:szCs w:val="28"/>
        </w:rPr>
        <w:br w:type="page"/>
      </w:r>
    </w:p>
    <w:p w:rsidR="00860EAA" w:rsidRDefault="00860EAA" w:rsidP="002D4B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Содержательный раздел.</w:t>
      </w:r>
    </w:p>
    <w:p w:rsidR="00860EAA" w:rsidRDefault="00860EAA" w:rsidP="00D54B81">
      <w:pPr>
        <w:jc w:val="center"/>
        <w:rPr>
          <w:b/>
          <w:sz w:val="32"/>
          <w:szCs w:val="32"/>
        </w:rPr>
      </w:pPr>
    </w:p>
    <w:p w:rsidR="00860EAA" w:rsidRDefault="00860EAA" w:rsidP="00D54B81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>ОБРАЗОВАТЕЛТНАЯ ОБЛАСТЬ:</w:t>
      </w:r>
    </w:p>
    <w:p w:rsidR="00860EAA" w:rsidRDefault="00860EAA" w:rsidP="00D54B81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 xml:space="preserve"> «СОЦИАЛЬНО-КОММУНИКАТИВНОЕ РАЗВИТИЕ».</w:t>
      </w:r>
    </w:p>
    <w:p w:rsidR="00860EAA" w:rsidRDefault="00860EAA" w:rsidP="002E2392">
      <w:pPr>
        <w:jc w:val="center"/>
        <w:rPr>
          <w:sz w:val="28"/>
          <w:szCs w:val="28"/>
        </w:rPr>
      </w:pPr>
    </w:p>
    <w:p w:rsidR="00860EAA" w:rsidRPr="002E2392" w:rsidRDefault="00860EAA" w:rsidP="002E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860EAA" w:rsidRDefault="00860EAA" w:rsidP="001E49E9">
      <w:pPr>
        <w:rPr>
          <w:sz w:val="28"/>
          <w:szCs w:val="28"/>
        </w:rPr>
      </w:pPr>
      <w:r w:rsidRPr="009958A6">
        <w:rPr>
          <w:sz w:val="28"/>
          <w:szCs w:val="28"/>
        </w:rPr>
        <w:t>«Социально-коммуникативное развитие направлено</w:t>
      </w:r>
      <w:r>
        <w:rPr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Организациях;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60EAA" w:rsidRPr="00265B79" w:rsidRDefault="00860EAA" w:rsidP="004C5FFA">
      <w:pPr>
        <w:pStyle w:val="ListParagraph"/>
        <w:numPr>
          <w:ilvl w:val="0"/>
          <w:numId w:val="17"/>
        </w:numPr>
        <w:spacing w:after="200" w:line="276" w:lineRule="auto"/>
        <w:rPr>
          <w:b/>
          <w:sz w:val="28"/>
          <w:szCs w:val="28"/>
        </w:rPr>
      </w:pPr>
      <w:r w:rsidRPr="00265B79">
        <w:rPr>
          <w:b/>
          <w:sz w:val="28"/>
          <w:szCs w:val="28"/>
        </w:rPr>
        <w:t xml:space="preserve">Основные цели и задачи </w:t>
      </w:r>
    </w:p>
    <w:p w:rsidR="00860EAA" w:rsidRPr="00265B79" w:rsidRDefault="00860EAA" w:rsidP="004C5FFA">
      <w:pPr>
        <w:pStyle w:val="ListParagraph"/>
        <w:rPr>
          <w:sz w:val="28"/>
          <w:szCs w:val="28"/>
        </w:rPr>
      </w:pPr>
      <w:r w:rsidRPr="00265B79">
        <w:rPr>
          <w:sz w:val="28"/>
          <w:szCs w:val="28"/>
        </w:rPr>
        <w:t>Социализация ,развитие общения , нравственное воспитание. (для детей старшей группы от 5 до 6 лет )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 xml:space="preserve">Воспитывать дружеские взаимоотношения между 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детьми;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Воспитывать уважительное отношение к окружающим.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Учить заботиться о младших , помогать им, защищать тех, кто слабее.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 xml:space="preserve"> Формировать умение оценивать свои поступки и поступки сверстников 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Расширять представления о правилах поведения в общественных местах ; об обязанностях в группе детского сада , дома.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 xml:space="preserve">Обогащать словарь детей вежливыми словами ( здравствуйте , до свидания , пожалуйста ,извините , спасибо и т. д. ) 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Побуждать к использованию в речи фольклора ( пословицы ,поговорки , потешки и др .)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Ребёнок в семье и сообществе , патриотическое воспитание.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b/>
          <w:sz w:val="28"/>
          <w:szCs w:val="28"/>
        </w:rPr>
        <w:t xml:space="preserve">Образ Я. 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Расширять представления  ребёнка об изменении позиции в связи с взрослением ( ответственность за младших , уважение и помощь старшим , в том числе пожилым людям и т. д. ) Через символические и образные средства  углублять представления ребёнка о себе в прошлом, настоящем и будущем 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Расширять традиционные гендерные представления.</w:t>
      </w:r>
    </w:p>
    <w:p w:rsidR="00860EAA" w:rsidRPr="00265B79" w:rsidRDefault="00860EAA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Воспитывать уважительное отношение к сверстникам своего и противоположного пола .</w:t>
      </w:r>
    </w:p>
    <w:p w:rsidR="00860EAA" w:rsidRPr="00265B79" w:rsidRDefault="00860EAA" w:rsidP="004C5FFA">
      <w:pPr>
        <w:ind w:left="360"/>
        <w:rPr>
          <w:b/>
          <w:sz w:val="28"/>
          <w:szCs w:val="28"/>
        </w:rPr>
      </w:pPr>
      <w:r w:rsidRPr="00265B79">
        <w:rPr>
          <w:b/>
          <w:sz w:val="28"/>
          <w:szCs w:val="28"/>
        </w:rPr>
        <w:t>Семья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 Углублять представления ребёнка о семье и её истории ; о том , где работают родители , как важен для общества их труд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Поощрять посильное участие детей в подготовке различных семейных праздников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Приучать к выполнению постоянных обязанностей по дому.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 xml:space="preserve">Детский сад . 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Продолжать  формировать интерес к ближайшей окружающей среде : к детскому саду , дому , где живут дети , участку детского сада и др.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Вызывать стремление поддерживать чистоту и порядок в группе. 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Привлекать к оформлению групповой комнаты , зала к праздникам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ребёнка о себе как о члене коллектива ,формировать активную жизненную позицию  через участие современной проектной деятельности , взаимодействие с детьми других возрастных групп, посильное участие в жизни дошкольного учреждения.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Приобщать к мероприятиям , которые проводятся в детском саду, в том числе и совместно с родителями (спектакли . спортивные праздники и развлечения , подготовка выставок детских работ. )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 xml:space="preserve">Родная страна 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о малой Родине. Рассказывать детям о достопримечательностях , культуре ,традициях родного края ;о замечательных людях, прославивших свой край.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детей о родной стране , о государственных праздниках ( 8 Марта , День защитника Отечества  , День Победы , Новый год и т. д. )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 Воспитывать любовь к Родине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представления о том , что Российская Федерация ( Россия ) – огромная многонациональная страна .Рассказывать детям о том ,что Москва главный город , столица нашей Родины. Познакомить с флагом и гербом России , мелодией гимна.</w:t>
      </w:r>
    </w:p>
    <w:p w:rsidR="00860EAA" w:rsidRPr="00FE5EBC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 ,но почётной обязанн</w:t>
      </w:r>
      <w:r>
        <w:rPr>
          <w:rFonts w:cs="PetersburgC"/>
          <w:sz w:val="28"/>
          <w:szCs w:val="28"/>
        </w:rPr>
        <w:t>ости защищать Родину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Культурно – гигиенические навыки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у детей привычку следить за чистотой тела , опрятностью одежды; самостоятельно чистить зубы , умываться , мыть руки 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Совершенствовать культуру еды : умение правильно пользоваться столовыми приборами ; есть аккуратно. Обра</w:t>
      </w:r>
      <w:r>
        <w:rPr>
          <w:rFonts w:cs="PetersburgC"/>
          <w:sz w:val="28"/>
          <w:szCs w:val="28"/>
        </w:rPr>
        <w:t>щаться с просьбой, благодарить.</w:t>
      </w:r>
    </w:p>
    <w:p w:rsidR="00860EAA" w:rsidRPr="00265B79" w:rsidRDefault="00860EAA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Самообслуживание.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Закреплять умение аккуратно одеваться и раздеваться , заправлять постель. </w:t>
      </w:r>
    </w:p>
    <w:p w:rsidR="00860EAA" w:rsidRPr="002D4BD7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умение самостоятельно готовить пособие к занятию 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Общественно- полезный труд.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у детей положительное отношение к труду , желание выполнять посильные трудовые поручения.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желания участвовать в совместной трудовой деятельности.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умение доводить начатое дело до конца 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Учить оценивать результат своей работы . 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Воспитывать дружеские взаимоотношения между детьми ; трудиться сообща. </w:t>
      </w:r>
    </w:p>
    <w:p w:rsidR="00860EAA" w:rsidRPr="00FE5EBC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Продолжать учить детей помогать взрослым поддерживать порядок в группе, приучать выполнять обязанности дежурных 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Труд в природе 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Поощрять желание выполнять поручение , связанные с уходом за животными и растениями в уголке природы.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Привлекать детей к посильному труду</w:t>
      </w:r>
      <w:r>
        <w:rPr>
          <w:rFonts w:cs="PetersburgC"/>
          <w:sz w:val="28"/>
          <w:szCs w:val="28"/>
        </w:rPr>
        <w:t xml:space="preserve"> в природе и к помощи взрослым.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Уважение</w:t>
      </w:r>
      <w:r w:rsidRPr="00265B79">
        <w:rPr>
          <w:rFonts w:cs="PetersburgC"/>
          <w:b/>
          <w:sz w:val="28"/>
          <w:szCs w:val="28"/>
        </w:rPr>
        <w:t xml:space="preserve"> к труду взрослых.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детей о труде взрослых . Формировать бережное отношение к тому , что сделано рука</w:t>
      </w:r>
      <w:r>
        <w:rPr>
          <w:rFonts w:cs="PetersburgC"/>
          <w:sz w:val="28"/>
          <w:szCs w:val="28"/>
        </w:rPr>
        <w:t>ми человека 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Формирование основ безопасности.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Безопасное поведение в природе 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основы экологической культуры и безопасного поведения в природе.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явлениями не живой природы, с</w:t>
      </w:r>
      <w:r>
        <w:rPr>
          <w:rFonts w:cs="PetersburgC"/>
          <w:sz w:val="28"/>
          <w:szCs w:val="28"/>
        </w:rPr>
        <w:t xml:space="preserve"> правилами поведения при грозе 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детей с правилами оказания первой помощи</w:t>
      </w:r>
      <w:r>
        <w:rPr>
          <w:rFonts w:cs="PetersburgC"/>
          <w:sz w:val="28"/>
          <w:szCs w:val="28"/>
        </w:rPr>
        <w:t xml:space="preserve"> при ушибах и укусах насекомых.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Безопасность на дорогах.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Уточнять знания детей об элементах дороги, о движении транспорта.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правилами дорожного движения, с дорожными знаками, пр</w:t>
      </w:r>
      <w:r>
        <w:rPr>
          <w:rFonts w:cs="PetersburgC"/>
          <w:sz w:val="28"/>
          <w:szCs w:val="28"/>
        </w:rPr>
        <w:t>авилами передвижения пешеходов.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Безопасность собственной жизнедеятельности.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Закреплять основы безопасности жизнедеятельности человека.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Продолжать знакомить с правилами безопасного поведения во время игр в разное время года.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знания об источниках опасности в быту.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работой службы спасения-МЧС.</w:t>
      </w:r>
    </w:p>
    <w:p w:rsidR="00860EAA" w:rsidRPr="00265B79" w:rsidRDefault="00860EAA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умения обращаться за помощью к взрослым.</w:t>
      </w:r>
    </w:p>
    <w:p w:rsidR="00860EAA" w:rsidRDefault="00860EAA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Учить называть свою фамилию , </w:t>
      </w:r>
      <w:r>
        <w:rPr>
          <w:rFonts w:cs="PetersburgC"/>
          <w:sz w:val="28"/>
          <w:szCs w:val="28"/>
        </w:rPr>
        <w:t>адрес и телефон.</w:t>
      </w:r>
    </w:p>
    <w:p w:rsidR="00860EAA" w:rsidRPr="00BC435D" w:rsidRDefault="00860EAA" w:rsidP="00265B79">
      <w:pPr>
        <w:autoSpaceDE w:val="0"/>
        <w:autoSpaceDN w:val="0"/>
        <w:adjustRightInd w:val="0"/>
        <w:jc w:val="both"/>
        <w:rPr>
          <w:rFonts w:cs="PetersburgC"/>
          <w:sz w:val="52"/>
          <w:szCs w:val="52"/>
        </w:rPr>
      </w:pPr>
    </w:p>
    <w:p w:rsidR="00860EAA" w:rsidRPr="00265B79" w:rsidRDefault="00860EAA" w:rsidP="00BC435D">
      <w:pPr>
        <w:spacing w:after="200" w:line="276" w:lineRule="auto"/>
        <w:jc w:val="center"/>
        <w:rPr>
          <w:rFonts w:cs="PetersburgC"/>
          <w:b/>
          <w:sz w:val="28"/>
          <w:szCs w:val="28"/>
        </w:rPr>
      </w:pPr>
      <w:r>
        <w:rPr>
          <w:rFonts w:cs="PetersburgC"/>
          <w:color w:val="FF0000"/>
          <w:sz w:val="52"/>
          <w:szCs w:val="52"/>
        </w:rPr>
        <w:br w:type="page"/>
      </w:r>
      <w:r>
        <w:rPr>
          <w:rFonts w:cs="PetersburgC"/>
          <w:b/>
          <w:sz w:val="28"/>
          <w:szCs w:val="28"/>
        </w:rPr>
        <w:t>Образовательная область</w:t>
      </w:r>
    </w:p>
    <w:p w:rsidR="00860EAA" w:rsidRPr="00265B79" w:rsidRDefault="00860EAA" w:rsidP="00FE5EB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 xml:space="preserve">«ПОЗНАВАТЕЛЬНОЕ </w:t>
      </w:r>
      <w:r>
        <w:rPr>
          <w:rFonts w:cs="PetersburgC"/>
          <w:b/>
          <w:sz w:val="28"/>
          <w:szCs w:val="28"/>
        </w:rPr>
        <w:t>РАЗВИТИЕ»</w:t>
      </w:r>
    </w:p>
    <w:p w:rsidR="00860EAA" w:rsidRPr="00265B79" w:rsidRDefault="00860EAA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формированию познавательных действий, становлению сознания; развитие воображения и творческой активности ;формирование первичных представлений о себе, объектах окружающего мира, о малой родине и Отечестве ,представлений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 , мно</w:t>
      </w:r>
      <w:r>
        <w:rPr>
          <w:rFonts w:cs="PetersburgC"/>
          <w:sz w:val="28"/>
          <w:szCs w:val="28"/>
        </w:rPr>
        <w:t>гообразии стран и народов мира.</w:t>
      </w:r>
    </w:p>
    <w:p w:rsidR="00860EAA" w:rsidRPr="00265B79" w:rsidRDefault="00860EAA" w:rsidP="00265B79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Основные цели и задачи .</w:t>
      </w:r>
    </w:p>
    <w:p w:rsidR="00860EAA" w:rsidRPr="00265B79" w:rsidRDefault="00860EAA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-Развитие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 действий, становление сознания; развитие воображение и творческой активности ;формирование первичных представлений об объектах окружающего мира , о свойствах и отношениях объектов окружающего мира (форме , цвете , размере, материале , звучании. Ритм</w:t>
      </w:r>
      <w:r>
        <w:rPr>
          <w:rFonts w:cs="PetersburgC"/>
          <w:sz w:val="28"/>
          <w:szCs w:val="28"/>
        </w:rPr>
        <w:t>е, темпе, причинах и следствиях</w:t>
      </w:r>
      <w:r w:rsidRPr="00265B79">
        <w:rPr>
          <w:rFonts w:cs="PetersburgC"/>
          <w:sz w:val="28"/>
          <w:szCs w:val="28"/>
        </w:rPr>
        <w:t>)</w:t>
      </w:r>
    </w:p>
    <w:p w:rsidR="00860EAA" w:rsidRPr="00265B79" w:rsidRDefault="00860EAA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явлениям, делать простейшие обобщения.</w:t>
      </w:r>
    </w:p>
    <w:p w:rsidR="00860EAA" w:rsidRPr="003D3909" w:rsidRDefault="00860EAA" w:rsidP="00265B79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  <w:u w:val="single"/>
        </w:rPr>
      </w:pPr>
      <w:r w:rsidRPr="003D3909">
        <w:rPr>
          <w:rFonts w:cs="PetersburgC"/>
          <w:b/>
          <w:sz w:val="28"/>
          <w:szCs w:val="28"/>
          <w:u w:val="single"/>
        </w:rPr>
        <w:t>Развитие познавательно-исследовательской деятельности (в старшей группе 5 – 6 лет).</w:t>
      </w:r>
    </w:p>
    <w:p w:rsidR="00860EAA" w:rsidRPr="003D3909" w:rsidRDefault="00860EAA" w:rsidP="00265B79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  <w:u w:val="single"/>
        </w:rPr>
      </w:pPr>
      <w:r w:rsidRPr="003D3909">
        <w:rPr>
          <w:rFonts w:cs="PetersburgC"/>
          <w:b/>
          <w:sz w:val="28"/>
          <w:szCs w:val="28"/>
        </w:rPr>
        <w:t>Первичные представления об объектах окружающего мира</w:t>
      </w:r>
      <w:r w:rsidRPr="003D3909">
        <w:rPr>
          <w:rFonts w:cs="PetersburgC"/>
          <w:b/>
          <w:sz w:val="28"/>
          <w:szCs w:val="28"/>
          <w:u w:val="single"/>
        </w:rPr>
        <w:t>.</w:t>
      </w:r>
    </w:p>
    <w:p w:rsidR="00860EAA" w:rsidRDefault="00860EAA" w:rsidP="005F25EF">
      <w:pPr>
        <w:rPr>
          <w:sz w:val="28"/>
          <w:szCs w:val="28"/>
        </w:rPr>
      </w:pPr>
      <w:r w:rsidRPr="006718C3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   Учить выделять отдельные части и характерные признаки предметов, продолжать развивать умение сравнивать и группировать их по этим признакам. Формировать обобщённые представления о предметах и явлениях, умение устанавливать простейшие связи между ними.</w:t>
      </w:r>
      <w:r>
        <w:rPr>
          <w:sz w:val="28"/>
          <w:szCs w:val="28"/>
        </w:rPr>
        <w:t xml:space="preserve"> Поощрять попытки детей самостоятельно обследовать предметы, используя знакомые и новые способы.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детей с признаками предметов, учить определять их форму, цвет, величины, вес. Рассказывать о материалах, из которых сделаны предметы, об их свойствах и качествах. Объяснять целесообразность изготовления предметов из определённого материала.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>Помогать детям устанавливать связь между назначением и строением, назначением и материалом предметов.</w:t>
      </w:r>
    </w:p>
    <w:p w:rsidR="00860EAA" w:rsidRDefault="00860EAA" w:rsidP="005F25EF">
      <w:pPr>
        <w:rPr>
          <w:sz w:val="28"/>
          <w:szCs w:val="28"/>
        </w:rPr>
      </w:pPr>
      <w:r w:rsidRPr="003D3909">
        <w:rPr>
          <w:b/>
          <w:sz w:val="28"/>
          <w:szCs w:val="28"/>
        </w:rPr>
        <w:t>Сенсорное развитие.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знакомить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восприятие детей, путём активного использования всех органов чувств. Обогащать чувственный опыт и умение фиксировать полученные впечатления в речи.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с геометрическими фигурами: круг, треугольник, квадрат, прямоугольник, овал; с цветами: красный, синий, зелёный, жёлтый, оранжевый, белый серый.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осязание. Формировать образные представления на основе развития образного восприятия в процессе различных видов деятельности.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умение использовать эталоны как общепринятые свойства и качества предметов; подбирать предметы по 1 – 2 качествам.</w:t>
      </w:r>
    </w:p>
    <w:p w:rsidR="00860EAA" w:rsidRDefault="00860EAA" w:rsidP="005F25EF">
      <w:pPr>
        <w:rPr>
          <w:sz w:val="28"/>
          <w:szCs w:val="28"/>
        </w:rPr>
      </w:pPr>
      <w:r w:rsidRPr="003D3909">
        <w:rPr>
          <w:b/>
          <w:sz w:val="28"/>
          <w:szCs w:val="28"/>
        </w:rPr>
        <w:t>Проектная деятельность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860EAA" w:rsidRDefault="00860EAA" w:rsidP="005F25EF">
      <w:pPr>
        <w:rPr>
          <w:sz w:val="28"/>
          <w:szCs w:val="28"/>
        </w:rPr>
      </w:pPr>
      <w:r w:rsidRPr="00167F4D">
        <w:rPr>
          <w:sz w:val="28"/>
          <w:szCs w:val="28"/>
        </w:rPr>
        <w:t>Учить детей играм, направленным на закрепление представлений о свойствах предметов, совершенствовать умение сравнивать предметы по внешним признакам, группировать, составлять целое из частей.</w:t>
      </w:r>
    </w:p>
    <w:p w:rsidR="00860EAA" w:rsidRPr="00167F4D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тактильные, слуховые ощущения. Развивать наблюдательность и внимание. Помогать детям осваивать правила простейших настольно-печатных игр.</w:t>
      </w:r>
    </w:p>
    <w:p w:rsidR="00860EAA" w:rsidRPr="003D3909" w:rsidRDefault="00860EAA" w:rsidP="005F25EF">
      <w:pPr>
        <w:rPr>
          <w:b/>
          <w:sz w:val="28"/>
          <w:szCs w:val="28"/>
        </w:rPr>
      </w:pPr>
      <w:r w:rsidRPr="003D3909">
        <w:rPr>
          <w:b/>
          <w:sz w:val="28"/>
          <w:szCs w:val="28"/>
          <w:u w:val="single"/>
        </w:rPr>
        <w:t>Приобщение</w:t>
      </w:r>
      <w:r w:rsidRPr="003D3909">
        <w:rPr>
          <w:b/>
          <w:sz w:val="28"/>
          <w:szCs w:val="28"/>
        </w:rPr>
        <w:t xml:space="preserve"> </w:t>
      </w:r>
      <w:r w:rsidRPr="003D3909">
        <w:rPr>
          <w:b/>
          <w:sz w:val="28"/>
          <w:szCs w:val="28"/>
          <w:u w:val="single"/>
        </w:rPr>
        <w:t>к социокультурным ценностям.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расширения представлений об окружающем мире.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знания детей об общественном транспорте (автобус, поезд, самолёт, теплоход)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представления о правила поведения в общественных местах. Формировать первичные представления о школе. Продолжать знакомить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профессиями: шофёр, почтальон, продавец, врач; расширять и обогащать представления о трудовых действиях, орудиях труда, результатах труда.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Познакомить детей с деньгами, возможностями их использования.</w:t>
      </w:r>
    </w:p>
    <w:p w:rsidR="00860EAA" w:rsidRDefault="00860EAA" w:rsidP="005F25EF">
      <w:pPr>
        <w:rPr>
          <w:i/>
          <w:sz w:val="28"/>
          <w:szCs w:val="28"/>
          <w:u w:val="single"/>
        </w:rPr>
      </w:pPr>
      <w:r w:rsidRPr="003D3909">
        <w:rPr>
          <w:b/>
          <w:sz w:val="28"/>
          <w:szCs w:val="28"/>
          <w:u w:val="single"/>
        </w:rPr>
        <w:t>Ознакомление с миром природы</w:t>
      </w:r>
      <w:r>
        <w:rPr>
          <w:i/>
          <w:sz w:val="28"/>
          <w:szCs w:val="28"/>
          <w:u w:val="single"/>
        </w:rPr>
        <w:t>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природе.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>Знакомить с домашними животными, декоративными рыбками, с представителями класса пресмыкающихся (ящерица,черепаха), их внешним видом и способами передвижения. Расширять представления детей о некоторых насекомых (муравей, бабочка, жук, божья коровка)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Расширять представления о фруктах, овощах и ягодах, грибах.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знания детей о травянистых и комнатных растениях, знакомить со способами ухода за ними.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Узнавать и называть 3-4 вида деревьев: ель, сосна, берёза, клён.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В процессе опытнической деятельности расширять представления детей о свойствах песка, глины, камня.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Организовать наблюдения за птицами, прилетающих на участок, подкармливать их зимой.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представления детей об условиях, необходимых для жизни людей, животных, растений: вода, воздух, питание и т.д.</w:t>
      </w:r>
    </w:p>
    <w:p w:rsidR="00860EAA" w:rsidRDefault="00860EAA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замечать изменения в природе в том числе и сезонные изменения. Рассказывать об охране растений и животных.</w:t>
      </w:r>
    </w:p>
    <w:p w:rsidR="00860EAA" w:rsidRDefault="00860EAA" w:rsidP="00244C12">
      <w:pPr>
        <w:rPr>
          <w:sz w:val="28"/>
          <w:szCs w:val="28"/>
        </w:rPr>
        <w:sectPr w:rsidR="00860EAA" w:rsidSect="00F12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EAA" w:rsidRDefault="00860EAA" w:rsidP="000D7C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план.</w:t>
      </w:r>
    </w:p>
    <w:p w:rsidR="00860EAA" w:rsidRDefault="00860EAA" w:rsidP="000D7C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Познавательное развитие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1985"/>
      </w:tblGrid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 детей появился интерес к школе, книге, желание учиться в школе. Дети знакомы с осенними работами взрослых, знают что взрослые ведут заготовку продуктов на зиму. Дети знают , что нужно заботиться о своём здоровье.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«День знаний»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Посещение школьной линейки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01.09.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«Осенние хлопоты человека» 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08.09.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«Витамины укрепляют организм»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 «Познавательное развитие в старшей группе»стр. 66 № 2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Сохрани своё здоровье сам»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077F87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 «Познавательное развитие в старшей группе»стр.64 №1.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1.5.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 Что нам осень принесла ?»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B723E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  <w:p w:rsidR="00860EAA" w:rsidRPr="00C1603B" w:rsidRDefault="00860EAA" w:rsidP="00B723E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Расширились представления о здоровье и здоровом образе жизни. Уточнились знания о своей семье, о родственных отношениях в семье, о профессиях в семье. Формируется положительная самооценка, образ Я.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Расширились представления о дружбе и друзьях.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Тема:»Что я знаю о себе?»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 «Познавательное развитие в старшей группе»стр.7 №1.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«Я часть общества»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 . Волчкова. Стр. 7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О дружбе и друзьях»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B723E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по ФГОС стр.14 № 4.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Правила на всю жизнь (моральные качества)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Н. Волчкова Стр. 150 № 8.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310BD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представление о своей стране, знают название столицы, знакомы с символикой страны. Имеют представление о своём селе. Знают его название , название улиц.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«Моё село»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Н. Волчкова. Н.В.Степанова стр. 107.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целевая прогулка «Главная улица села»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О.В. Дыбина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«Ознакомление с предметным и социальным окружением»  стр.31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«Москва-столица нашего Отечества» ( Герб, гимн, флаг )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Н. Волчков астр.118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«Я люблю тебя Россия»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В.Н. Волчков астр. 121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домашних животных, какую пользу они приносят людям.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«Домашние животные»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A10518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«Особенности домашних животных севера и юга страны»</w:t>
            </w:r>
          </w:p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( верблюд, олени, собаки )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«Ознакомление с природой в детском саду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диких животных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Дикие животные нашего края»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«Ознакомление с природой в детском саду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Имеют представления о празднике Нового года.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«Новый год у ворот» ( традиции праздника в стране)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детского сада В.Н.Волчкова,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представление о зиме; знают свойства снега; имеют представления о том, что вода замерзает и превращается в лёд.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Зимушка- зима!»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«Снег, лёд»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19. 01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 Соломенникова.»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Свойства воды»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26.01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Экологические зантия с детьми 6 лет Т. М. Бондаренко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представления о том, что наша страна большая и её охраняют все виды войск армии. Имеют представления о различных родах войск.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Наша Родина-Россия»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2.02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«Конспекты занятий в старшей группе детского сада». В.Н.Волчкова, н.В Степанова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Столица нашей Родины- Москва»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9.02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В.Н.Волчкова, Н.В.Степанова « Конспекты занятий в старшей группе детского сада»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</w:t>
            </w:r>
          </w:p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«Наша Армия»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В.Н.ВолчковаН.В.Степанова»Конспекты занятий  в старшей группе детского сада»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</w:t>
            </w:r>
          </w:p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«Военные профессии»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23.02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группе» М.А.Васильева стр.215 №1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Я и моя семья»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2.03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детского сада  В.Н.Волчкова, н.В.Степанова.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представления о том к то такие мужчина и женщина, знают праздники и традиции нашего народа, знают членов своей семьи.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Мужчины и женщины в семье»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В.Н.Волчкова,Н.В.Степанова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 детского сада»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«Детский сад – его предназначение»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23.03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 детского сада» В.Н.Волчкова, Н.В. Степанова.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«Праздники и традиции нашего народа»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</w:t>
            </w:r>
          </w:p>
          <w:p w:rsidR="00860EAA" w:rsidRPr="00C1603B" w:rsidRDefault="00860EAA" w:rsidP="00F53A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30.03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 детского сада» В.Н.Волчкова,Н.В.С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«Весна – красна»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6.04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Знакомы с трудом взрослых в весенний период, знают признаки весны, изменения в живой и неживой природе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«Знакомство с работой земледельца»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«Кто больше всех радуется весне»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 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« Трут весной»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о правилах поведения на природе, учатся устанавливать простейшие связи между явлениями в природе</w:t>
            </w: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«Человек часть природы»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92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«Лес. Правила поведения в лесу»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«Одуванчик»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94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«Природа и люди»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EAA" w:rsidRDefault="00860EAA" w:rsidP="00244C12">
      <w:pPr>
        <w:rPr>
          <w:sz w:val="28"/>
          <w:szCs w:val="28"/>
        </w:rPr>
        <w:sectPr w:rsidR="00860EAA" w:rsidSect="000D7C6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60EAA" w:rsidRPr="00AF6AFB" w:rsidRDefault="00860EAA" w:rsidP="006E18D6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AF6AFB">
        <w:rPr>
          <w:rFonts w:cs="PetersburgC"/>
          <w:b/>
          <w:sz w:val="28"/>
          <w:szCs w:val="28"/>
        </w:rPr>
        <w:t>«Формирование элементарн</w:t>
      </w:r>
      <w:r>
        <w:rPr>
          <w:rFonts w:cs="PetersburgC"/>
          <w:b/>
          <w:sz w:val="28"/>
          <w:szCs w:val="28"/>
        </w:rPr>
        <w:t>ых математических представлений»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Данный раздел программы включает комплекс игровых заданий и упражнений наглядно –</w:t>
      </w:r>
      <w:r>
        <w:rPr>
          <w:rFonts w:cs="PetersburgC"/>
          <w:sz w:val="28"/>
          <w:szCs w:val="28"/>
        </w:rPr>
        <w:t xml:space="preserve"> </w:t>
      </w:r>
      <w:r w:rsidRPr="00AF6AFB">
        <w:rPr>
          <w:rFonts w:cs="PetersburgC"/>
          <w:sz w:val="28"/>
          <w:szCs w:val="28"/>
        </w:rPr>
        <w:t>практических методов и приёмов обучения.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На занятиях по  ФЭМП создаются условия для воспитания у ребёнка личностных качеств самостоятельности, активности, внимания, памяти, мышления. Детей учат анализировать и выполнять задания, обосновывать вы</w:t>
      </w:r>
      <w:r>
        <w:rPr>
          <w:rFonts w:cs="PetersburgC"/>
          <w:sz w:val="28"/>
          <w:szCs w:val="28"/>
        </w:rPr>
        <w:t>бор действия, делать обобщения.</w:t>
      </w:r>
    </w:p>
    <w:p w:rsidR="00860EAA" w:rsidRDefault="00860EAA" w:rsidP="00AF6AF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Цель:</w:t>
      </w:r>
    </w:p>
    <w:p w:rsidR="00860EAA" w:rsidRPr="00606938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606938">
        <w:rPr>
          <w:rFonts w:cs="PetersburgC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Задачи:</w:t>
      </w:r>
    </w:p>
    <w:p w:rsidR="00860EAA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AF6AFB">
        <w:rPr>
          <w:rFonts w:cs="PetersburgC"/>
          <w:sz w:val="28"/>
          <w:szCs w:val="28"/>
        </w:rPr>
        <w:t xml:space="preserve">Упражнять в счёте, пересчитывании, отсчитывании предметов. </w:t>
      </w:r>
    </w:p>
    <w:p w:rsidR="00860EAA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AF6AFB">
        <w:rPr>
          <w:rFonts w:cs="PetersburgC"/>
          <w:sz w:val="28"/>
          <w:szCs w:val="28"/>
        </w:rPr>
        <w:t>Знаком с количественным составом числа из единиц.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AF6AFB">
        <w:rPr>
          <w:rFonts w:cs="PetersburgC"/>
          <w:sz w:val="28"/>
          <w:szCs w:val="28"/>
        </w:rPr>
        <w:t xml:space="preserve"> Развивать представления об основных пространственных и временных отношения.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считать до 10.</w:t>
      </w:r>
    </w:p>
    <w:p w:rsidR="00860EAA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порядковому счёту в пределах  10.Различать вопросы» Сколько»,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 xml:space="preserve"> «Который?» и правильно отвечать на них.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сравнивать рядом стоящие числа на основе сравнения конкретных множеств.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-Формировать понятие о том , что предмет можно разделить на несколько частей.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называть части, сравнивать целое и части.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устанавливать размерные отношения между 5 предметами разной длины</w:t>
      </w:r>
      <w:r>
        <w:rPr>
          <w:rFonts w:cs="PetersburgC"/>
          <w:sz w:val="28"/>
          <w:szCs w:val="28"/>
        </w:rPr>
        <w:t xml:space="preserve"> </w:t>
      </w:r>
      <w:r w:rsidRPr="00AF6AFB">
        <w:rPr>
          <w:rFonts w:cs="PetersburgC"/>
          <w:sz w:val="28"/>
          <w:szCs w:val="28"/>
        </w:rPr>
        <w:t>( высоты, ширины, толщины).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сравнивать два предмета по величине- опосредованно с помощью третьего, равного одному из сравниваемых предметов.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-Познакомить с овалом на основе сравнения его с кругом и прямоугольником.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ориентироваться на листе бумаги.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-Дать представление о том , что утро, вече</w:t>
      </w:r>
      <w:r>
        <w:rPr>
          <w:rFonts w:cs="PetersburgC"/>
          <w:sz w:val="28"/>
          <w:szCs w:val="28"/>
        </w:rPr>
        <w:t>р, день, ночь составляют сутки.</w:t>
      </w:r>
    </w:p>
    <w:p w:rsidR="00860EAA" w:rsidRPr="00AF6AFB" w:rsidRDefault="00860EAA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Проводиться 4 занятия в месяц.</w:t>
      </w:r>
    </w:p>
    <w:p w:rsidR="00860EAA" w:rsidRPr="004558DA" w:rsidRDefault="00860EAA" w:rsidP="004558D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 год  36 занятий.</w:t>
      </w:r>
    </w:p>
    <w:p w:rsidR="00860EAA" w:rsidRDefault="00860EAA" w:rsidP="00606938">
      <w:pPr>
        <w:jc w:val="center"/>
        <w:rPr>
          <w:b/>
          <w:sz w:val="28"/>
          <w:szCs w:val="28"/>
        </w:rPr>
      </w:pPr>
      <w:r w:rsidRPr="003A442D">
        <w:rPr>
          <w:b/>
          <w:sz w:val="28"/>
          <w:szCs w:val="28"/>
        </w:rPr>
        <w:t>Примерное распределение программного материала на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662"/>
        <w:gridCol w:w="1949"/>
      </w:tblGrid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66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Количество занятий, где данная тема является основной.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Упражнять в выделении отдельных предметов изгруппы и объединять их в группы по общему признаку. Развивать умения видеть составные части множества как единого целого. Находить много и один в ближайшем окружении.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умения определять, в какой группе предметов больше, меньше на основе использования приёмов наложения, приложения.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Обучение детей счёту в пределах 5 на основе парного соотнесения предметов двух групп, устанавливать способ сравнивания двух групп предметов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Показ независимости числа от расстояния между предметами, от размера предметов, образующих группы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Показ независимости числа от формы расположения предметов в группах.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Упражнение в отсчитывании определённого количества предметов по образцу и названному числу.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Упражнять в отсчёте на слух, на ощупь, в счёте и воспроизведении количества движений.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Упражнять в сравнении двух предметов контрастных и одинаковых размеров путём наложения и приложения.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Формирование умения устанавливать соотношения между 3 – 5 предметами по величине, раскладывать их в ряд в порядке их убывания и возрастания.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умения различать и называть круг, квадрат, треугольник, шар, куб, цилиндр; предметы круглой, квадратной, треугольной формы, а также имеющие форму шара, куба, цилиндра. Знакомство с прямоугольником.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Совершенствование пространственных ориентировок: вверху – внизу, слева, справа, впереди – сзади, на, за, над, под, ближе, дальше, между.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</w:tr>
      <w:tr w:rsidR="00860EAA" w:rsidTr="00C1603B">
        <w:tc>
          <w:tcPr>
            <w:tcW w:w="95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60EAA" w:rsidRPr="00C1603B" w:rsidRDefault="00860EAA" w:rsidP="00C1603B">
            <w:pPr>
              <w:jc w:val="right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4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36</w:t>
            </w:r>
          </w:p>
        </w:tc>
      </w:tr>
    </w:tbl>
    <w:p w:rsidR="00860EAA" w:rsidRPr="00F4052D" w:rsidRDefault="00860EAA" w:rsidP="00606938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Предполагаемый  результат.</w:t>
      </w:r>
    </w:p>
    <w:p w:rsidR="00860EAA" w:rsidRPr="00AF6AFB" w:rsidRDefault="00860EAA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-Считать (отсчитывать) в пределах 10.</w:t>
      </w:r>
    </w:p>
    <w:p w:rsidR="00860EAA" w:rsidRPr="00AF6AFB" w:rsidRDefault="00860EAA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 xml:space="preserve">-Правильно пользоваться количественными и порядковыми числительными, отвечать на вопросы: « Сколько?», « Который по счёту?» </w:t>
      </w:r>
    </w:p>
    <w:p w:rsidR="00860EAA" w:rsidRPr="00AF6AFB" w:rsidRDefault="00860EAA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-Сравнивать рядом стоящие числа в пределах 10, устанавливать какое число больше другого; уравнивать неравные группы предметов двумя способами.</w:t>
      </w:r>
    </w:p>
    <w:p w:rsidR="00860EAA" w:rsidRPr="00AF6AFB" w:rsidRDefault="00860EAA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-Сравнивать предметы по длине, ширине, высоте, толщине. Проверять точность определений путём наложения или приложения.</w:t>
      </w:r>
    </w:p>
    <w:p w:rsidR="00860EAA" w:rsidRPr="00AF6AFB" w:rsidRDefault="00860EAA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-Различать форму предметов: круглую, треугольную, четырёхугольную.</w:t>
      </w:r>
    </w:p>
    <w:p w:rsidR="00860EAA" w:rsidRPr="00AF6AFB" w:rsidRDefault="00860EAA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-Называть текущий день недели.</w:t>
      </w:r>
    </w:p>
    <w:p w:rsidR="00860EAA" w:rsidRDefault="00860EAA" w:rsidP="00F4052D">
      <w:pPr>
        <w:rPr>
          <w:sz w:val="28"/>
          <w:szCs w:val="28"/>
        </w:rPr>
      </w:pPr>
    </w:p>
    <w:p w:rsidR="00860EAA" w:rsidRDefault="00860EAA" w:rsidP="00F4052D">
      <w:pPr>
        <w:rPr>
          <w:sz w:val="28"/>
          <w:szCs w:val="28"/>
        </w:rPr>
      </w:pPr>
    </w:p>
    <w:p w:rsidR="00860EAA" w:rsidRDefault="00860EAA" w:rsidP="00F4052D">
      <w:pPr>
        <w:rPr>
          <w:sz w:val="28"/>
          <w:szCs w:val="28"/>
        </w:rPr>
      </w:pPr>
    </w:p>
    <w:p w:rsidR="00860EAA" w:rsidRDefault="00860EAA" w:rsidP="00A90999">
      <w:pPr>
        <w:jc w:val="center"/>
        <w:rPr>
          <w:b/>
          <w:sz w:val="32"/>
          <w:szCs w:val="32"/>
        </w:rPr>
      </w:pPr>
      <w:r w:rsidRPr="0048281B">
        <w:rPr>
          <w:b/>
          <w:sz w:val="32"/>
          <w:szCs w:val="32"/>
        </w:rPr>
        <w:t xml:space="preserve">Календарно </w:t>
      </w:r>
      <w:r>
        <w:rPr>
          <w:b/>
          <w:sz w:val="32"/>
          <w:szCs w:val="32"/>
        </w:rPr>
        <w:t>–</w:t>
      </w:r>
      <w:r w:rsidRPr="0048281B">
        <w:rPr>
          <w:b/>
          <w:sz w:val="32"/>
          <w:szCs w:val="32"/>
        </w:rPr>
        <w:t xml:space="preserve"> тематический план</w:t>
      </w:r>
      <w:r>
        <w:rPr>
          <w:b/>
          <w:sz w:val="32"/>
          <w:szCs w:val="32"/>
        </w:rPr>
        <w:t xml:space="preserve"> по </w:t>
      </w:r>
    </w:p>
    <w:p w:rsidR="00860EAA" w:rsidRPr="0048281B" w:rsidRDefault="00860EAA" w:rsidP="00A909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формированию элементарных математических представлений</w:t>
      </w:r>
      <w:r w:rsidRPr="0048281B">
        <w:rPr>
          <w:b/>
          <w:sz w:val="32"/>
          <w:szCs w:val="32"/>
        </w:rPr>
        <w:t>.</w:t>
      </w:r>
    </w:p>
    <w:p w:rsidR="00860EAA" w:rsidRPr="00C56AA2" w:rsidRDefault="00860EAA" w:rsidP="00A9099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2210"/>
        <w:gridCol w:w="2937"/>
        <w:gridCol w:w="993"/>
        <w:gridCol w:w="1417"/>
        <w:gridCol w:w="992"/>
        <w:gridCol w:w="709"/>
        <w:gridCol w:w="2268"/>
        <w:gridCol w:w="2629"/>
      </w:tblGrid>
      <w:tr w:rsidR="00860EAA" w:rsidTr="00C1603B">
        <w:tc>
          <w:tcPr>
            <w:tcW w:w="631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210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Предполагаемый</w:t>
            </w:r>
          </w:p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результат.</w:t>
            </w:r>
          </w:p>
        </w:tc>
        <w:tc>
          <w:tcPr>
            <w:tcW w:w="2937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3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</w:t>
            </w:r>
          </w:p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992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Дата </w:t>
            </w:r>
          </w:p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планируемая.</w:t>
            </w:r>
          </w:p>
        </w:tc>
        <w:tc>
          <w:tcPr>
            <w:tcW w:w="709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</w:t>
            </w:r>
          </w:p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фактическая</w:t>
            </w:r>
          </w:p>
        </w:tc>
        <w:tc>
          <w:tcPr>
            <w:tcW w:w="2268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2629" w:type="dxa"/>
          </w:tcPr>
          <w:p w:rsidR="00860EAA" w:rsidRPr="00C1603B" w:rsidRDefault="00860EAA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Примечания.</w:t>
            </w:r>
          </w:p>
        </w:tc>
      </w:tr>
      <w:tr w:rsidR="00860EAA" w:rsidTr="00C1603B">
        <w:tc>
          <w:tcPr>
            <w:tcW w:w="631" w:type="dxa"/>
          </w:tcPr>
          <w:p w:rsidR="00860EAA" w:rsidRDefault="00860EAA" w:rsidP="00A90999">
            <w:r>
              <w:t>1.</w:t>
            </w:r>
          </w:p>
        </w:tc>
        <w:tc>
          <w:tcPr>
            <w:tcW w:w="2210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Default="00860EAA" w:rsidP="00A90999">
            <w:r>
              <w:t>4</w:t>
            </w:r>
          </w:p>
        </w:tc>
        <w:tc>
          <w:tcPr>
            <w:tcW w:w="1417" w:type="dxa"/>
          </w:tcPr>
          <w:p w:rsidR="00860EAA" w:rsidRDefault="00860EAA" w:rsidP="00A90999"/>
        </w:tc>
        <w:tc>
          <w:tcPr>
            <w:tcW w:w="992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Default="00860EAA" w:rsidP="00A90999"/>
        </w:tc>
        <w:tc>
          <w:tcPr>
            <w:tcW w:w="2268" w:type="dxa"/>
          </w:tcPr>
          <w:p w:rsidR="00860EAA" w:rsidRDefault="00860EAA" w:rsidP="00A90999"/>
        </w:tc>
        <w:tc>
          <w:tcPr>
            <w:tcW w:w="2629" w:type="dxa"/>
          </w:tcPr>
          <w:p w:rsidR="00860EAA" w:rsidRDefault="00860EAA" w:rsidP="00A90999"/>
        </w:tc>
      </w:tr>
      <w:tr w:rsidR="00860EAA" w:rsidTr="00C1603B">
        <w:tc>
          <w:tcPr>
            <w:tcW w:w="631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</w:t>
            </w:r>
          </w:p>
        </w:tc>
        <w:tc>
          <w:tcPr>
            <w:tcW w:w="2210" w:type="dxa"/>
            <w:vMerge w:val="restart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Считают до 5. Знают геометрические фигуры, части суток, ориентируются в пространстве.</w:t>
            </w:r>
          </w:p>
        </w:tc>
        <w:tc>
          <w:tcPr>
            <w:tcW w:w="293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5 . Закрепление частей суток.</w:t>
            </w:r>
          </w:p>
        </w:tc>
        <w:tc>
          <w:tcPr>
            <w:tcW w:w="993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3.09.</w:t>
            </w:r>
          </w:p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0EAA" w:rsidRDefault="00860EAA" w:rsidP="00A90999"/>
        </w:tc>
        <w:tc>
          <w:tcPr>
            <w:tcW w:w="2268" w:type="dxa"/>
          </w:tcPr>
          <w:p w:rsidR="00860EAA" w:rsidRDefault="00860EAA" w:rsidP="00A90999">
            <w:r>
              <w:t xml:space="preserve"> И.А.Помараева В,А,ПОЗИНА  « Формирование элементарных математических представлений» стр.13 №1</w:t>
            </w:r>
          </w:p>
        </w:tc>
        <w:tc>
          <w:tcPr>
            <w:tcW w:w="2629" w:type="dxa"/>
          </w:tcPr>
          <w:p w:rsidR="00860EAA" w:rsidRDefault="00860EAA" w:rsidP="00A90999"/>
        </w:tc>
      </w:tr>
      <w:tr w:rsidR="00860EAA" w:rsidTr="00C1603B">
        <w:tc>
          <w:tcPr>
            <w:tcW w:w="631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</w:t>
            </w:r>
          </w:p>
        </w:tc>
        <w:tc>
          <w:tcPr>
            <w:tcW w:w="2210" w:type="dxa"/>
            <w:vMerge/>
          </w:tcPr>
          <w:p w:rsidR="00860EAA" w:rsidRDefault="00860EAA" w:rsidP="00A90999"/>
        </w:tc>
        <w:tc>
          <w:tcPr>
            <w:tcW w:w="293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Счёт  и отсчитывание предметов в пределах 5 . </w:t>
            </w:r>
          </w:p>
        </w:tc>
        <w:tc>
          <w:tcPr>
            <w:tcW w:w="993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10.09.</w:t>
            </w:r>
          </w:p>
        </w:tc>
        <w:tc>
          <w:tcPr>
            <w:tcW w:w="709" w:type="dxa"/>
          </w:tcPr>
          <w:p w:rsidR="00860EAA" w:rsidRDefault="00860EAA" w:rsidP="00A90999"/>
        </w:tc>
        <w:tc>
          <w:tcPr>
            <w:tcW w:w="2268" w:type="dxa"/>
          </w:tcPr>
          <w:p w:rsidR="00860EAA" w:rsidRDefault="00860EAA" w:rsidP="00A90999">
            <w:r>
              <w:t xml:space="preserve"> И. О. Помараева В,А,Позина  « ФЭМП» стр.15 №2</w:t>
            </w:r>
          </w:p>
        </w:tc>
        <w:tc>
          <w:tcPr>
            <w:tcW w:w="2629" w:type="dxa"/>
          </w:tcPr>
          <w:p w:rsidR="00860EAA" w:rsidRDefault="00860EAA" w:rsidP="00A90999"/>
        </w:tc>
      </w:tr>
      <w:tr w:rsidR="00860EAA" w:rsidTr="00C1603B">
        <w:trPr>
          <w:trHeight w:val="2651"/>
        </w:trPr>
        <w:tc>
          <w:tcPr>
            <w:tcW w:w="631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</w:t>
            </w:r>
          </w:p>
        </w:tc>
        <w:tc>
          <w:tcPr>
            <w:tcW w:w="2210" w:type="dxa"/>
            <w:vMerge/>
          </w:tcPr>
          <w:p w:rsidR="00860EAA" w:rsidRDefault="00860EAA" w:rsidP="00A90999"/>
        </w:tc>
        <w:tc>
          <w:tcPr>
            <w:tcW w:w="293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5 . Сравнение предметов по длине.</w:t>
            </w:r>
          </w:p>
        </w:tc>
        <w:tc>
          <w:tcPr>
            <w:tcW w:w="993" w:type="dxa"/>
          </w:tcPr>
          <w:p w:rsidR="00860EAA" w:rsidRDefault="00860EAA" w:rsidP="00A90999">
            <w:r>
              <w:t>1</w:t>
            </w:r>
          </w:p>
        </w:tc>
        <w:tc>
          <w:tcPr>
            <w:tcW w:w="141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17.09.</w:t>
            </w:r>
          </w:p>
        </w:tc>
        <w:tc>
          <w:tcPr>
            <w:tcW w:w="709" w:type="dxa"/>
          </w:tcPr>
          <w:p w:rsidR="00860EAA" w:rsidRDefault="00860EAA" w:rsidP="00A90999"/>
        </w:tc>
        <w:tc>
          <w:tcPr>
            <w:tcW w:w="2268" w:type="dxa"/>
          </w:tcPr>
          <w:p w:rsidR="00860EAA" w:rsidRDefault="00860EAA" w:rsidP="00A90999">
            <w:r>
              <w:t>И.А.Помараева  В,А Позина « ФЭМП» стр.17 №3</w:t>
            </w:r>
          </w:p>
        </w:tc>
        <w:tc>
          <w:tcPr>
            <w:tcW w:w="2629" w:type="dxa"/>
          </w:tcPr>
          <w:p w:rsidR="00860EAA" w:rsidRDefault="00860EAA" w:rsidP="00A90999"/>
        </w:tc>
      </w:tr>
      <w:tr w:rsidR="00860EAA" w:rsidTr="00C1603B">
        <w:trPr>
          <w:trHeight w:val="443"/>
        </w:trPr>
        <w:tc>
          <w:tcPr>
            <w:tcW w:w="631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Октябрь.</w:t>
            </w:r>
          </w:p>
        </w:tc>
        <w:tc>
          <w:tcPr>
            <w:tcW w:w="293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Default="00860EAA" w:rsidP="00A90999">
            <w:r>
              <w:t>6</w:t>
            </w:r>
          </w:p>
        </w:tc>
        <w:tc>
          <w:tcPr>
            <w:tcW w:w="1417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A90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Default="00860EAA" w:rsidP="00A90999"/>
        </w:tc>
        <w:tc>
          <w:tcPr>
            <w:tcW w:w="2268" w:type="dxa"/>
          </w:tcPr>
          <w:p w:rsidR="00860EAA" w:rsidRDefault="00860EAA" w:rsidP="00A90999"/>
        </w:tc>
        <w:tc>
          <w:tcPr>
            <w:tcW w:w="2629" w:type="dxa"/>
          </w:tcPr>
          <w:p w:rsidR="00860EAA" w:rsidRDefault="00860EAA" w:rsidP="00A90999"/>
        </w:tc>
      </w:tr>
      <w:tr w:rsidR="00860EAA" w:rsidTr="00C1603B">
        <w:trPr>
          <w:trHeight w:val="377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</w:t>
            </w:r>
          </w:p>
        </w:tc>
        <w:tc>
          <w:tcPr>
            <w:tcW w:w="2210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считать до 7. Знакомы с порядковым значением числа. Сравнивают предметы по высоте.</w:t>
            </w: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и отсчитывание предметов в пределах 5.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24. 09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И. А. Помараева, В.А. Позина </w:t>
            </w:r>
          </w:p>
          <w:p w:rsidR="00860EAA" w:rsidRPr="00C1603B" w:rsidRDefault="00860EAA" w:rsidP="00310BD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«Занятия по формированию элементарных математических представлений» стр. 15 №2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1494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</w:t>
            </w:r>
          </w:p>
        </w:tc>
        <w:tc>
          <w:tcPr>
            <w:tcW w:w="2210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множества из разных элементов.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1.10.</w:t>
            </w: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стр.18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1477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</w:t>
            </w:r>
          </w:p>
        </w:tc>
        <w:tc>
          <w:tcPr>
            <w:tcW w:w="2210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предметов в пределах 6.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8.10.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стр.19 №2.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739"/>
        </w:trPr>
        <w:tc>
          <w:tcPr>
            <w:tcW w:w="631" w:type="dxa"/>
          </w:tcPr>
          <w:p w:rsidR="00860EAA" w:rsidRPr="00C1603B" w:rsidRDefault="00860EAA" w:rsidP="00310BD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</w:t>
            </w:r>
          </w:p>
        </w:tc>
        <w:tc>
          <w:tcPr>
            <w:tcW w:w="2210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Счет предметов в пределах 7.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15.10.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стр.21 №3.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1855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2.5</w:t>
            </w:r>
          </w:p>
        </w:tc>
        <w:tc>
          <w:tcPr>
            <w:tcW w:w="2210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Порядковое значение чисел 6  и 7 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22.10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стр.22 №4.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1855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2.6</w:t>
            </w:r>
          </w:p>
        </w:tc>
        <w:tc>
          <w:tcPr>
            <w:tcW w:w="2210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 :Счет в пределах 6 и 7.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Групповая организованная деятельность.</w:t>
            </w: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29.10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Default="00860EAA" w:rsidP="0048281B">
            <w:r>
              <w:t xml:space="preserve"> И, А, Помараева, В, А, Позина « ФЭМП» стр.22 №4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361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1494"/>
        </w:trPr>
        <w:tc>
          <w:tcPr>
            <w:tcW w:w="631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2210" w:type="dxa"/>
          </w:tcPr>
          <w:p w:rsidR="00860EAA" w:rsidRPr="00C1603B" w:rsidRDefault="00860EAA" w:rsidP="00E955C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Умеют  образовывать числа в пределах 10; отвечают на вопросы « сколько». Сравнивают предметы  по величине ( до 7 предметов)                                        </w:t>
            </w:r>
          </w:p>
        </w:tc>
        <w:tc>
          <w:tcPr>
            <w:tcW w:w="293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Счёт в пределах 8.</w:t>
            </w:r>
          </w:p>
        </w:tc>
        <w:tc>
          <w:tcPr>
            <w:tcW w:w="99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5.11.</w:t>
            </w:r>
          </w:p>
        </w:tc>
        <w:tc>
          <w:tcPr>
            <w:tcW w:w="709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стр.24 №1.</w:t>
            </w:r>
          </w:p>
        </w:tc>
        <w:tc>
          <w:tcPr>
            <w:tcW w:w="2629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132"/>
        <w:gridCol w:w="2976"/>
        <w:gridCol w:w="993"/>
        <w:gridCol w:w="1417"/>
        <w:gridCol w:w="992"/>
        <w:gridCol w:w="709"/>
        <w:gridCol w:w="2977"/>
        <w:gridCol w:w="1984"/>
      </w:tblGrid>
      <w:tr w:rsidR="00860EAA" w:rsidTr="00C1603B">
        <w:tc>
          <w:tcPr>
            <w:tcW w:w="670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Различают круг, квадрат, треугольник. Сравнивают предметы по длине, ширине, толщине.</w:t>
            </w:r>
          </w:p>
        </w:tc>
        <w:tc>
          <w:tcPr>
            <w:tcW w:w="2976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9.</w:t>
            </w:r>
          </w:p>
        </w:tc>
        <w:tc>
          <w:tcPr>
            <w:tcW w:w="993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12.11.</w:t>
            </w:r>
          </w:p>
        </w:tc>
        <w:tc>
          <w:tcPr>
            <w:tcW w:w="709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стр.25 №2.</w:t>
            </w:r>
          </w:p>
        </w:tc>
        <w:tc>
          <w:tcPr>
            <w:tcW w:w="1984" w:type="dxa"/>
            <w:tcBorders>
              <w:top w:val="nil"/>
            </w:tcBorders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Порядковое значение чисел 8 и 9.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19.11.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стр.27 №3.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 Образование числа 10 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26.11.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стр.28 №4.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</w:t>
            </w:r>
          </w:p>
        </w:tc>
        <w:tc>
          <w:tcPr>
            <w:tcW w:w="2132" w:type="dxa"/>
            <w:vMerge w:val="restart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Владеют навыками счёта до 10. Считают в разных направлениях и по разному расположенных предметов.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Счёт по образцу и на слух в пределах 10 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формированию элементарных математических представлений» стр.29 № 1.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:Результат счёта не зависит  от величины предметов и расстояния между ними.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10.12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 Позина « Занятия по ФЭМП» стр. 31 № 2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:Счёт в пределах 10 с помощью различных анализаторов.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17.12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 , В.А. Позина « Занятия по ФЭМП» стр.32 №3.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Сравнения рядом стоящих чисел в пределах 5.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24.12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И.А.Помараева,В.А.Позина « Занятия по ФЭМП» стр.34 № 4 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132" w:type="dxa"/>
            <w:vMerge w:val="restart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сравнивать рядом стоящие числа в пределах 10. Умеют ориентироваться на листе бумаги. Составляют соотношения между рядом стоящими числами 9 и 10.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Сравнение рядом стоящих чисел в пределах 8.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7 .01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И.А.Помараева,В.А.Позина «Занятия по ФЭМП» стр.36 № 1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 Тема: Отношения между рядом стоящими числами 9 и 10.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14.01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И.А.Помораева,В.А.Позина « Занятия по формированию элементарных математических представлений» стр.39 №2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Равенство групп предметов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21.01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стр.41 №3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5.4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числа 3 из единиц.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28.01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В.А.Позина» Занятия по ФЭМП» стр.43 № 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132" w:type="dxa"/>
            <w:vMerge w:val="restart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Знают количественный состав из единиц. Знают и называют геометрические фигуры, части суток, дни недели.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 чисел 3 и 4 из единиц.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4.02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стр.44№1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 числа 5 из единиц.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В.А.Позина» Занятия по ФЭМП» стр.46 №2.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числа 6 из единиц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 А.Позина « Занятия по ФЭМП» стр.48.№3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10 и счёт по образцу.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25.02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стр.49 №4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132" w:type="dxa"/>
            <w:vMerge w:val="restart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считать до 10 и по образцу; составляют числа из единиц в пределах 5. Умеют делить квадрат и круг на 2 и 4 равные части.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 числа из единиц в пределах 5 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4.03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И.А.Помораева,В А Позина « Занятия по ФЭМП» стр.51 №1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Запись числа 10.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11.03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 А.Помараева, В.А.Позина « Занятия по ФЭМП» стр.52№ 2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Деление квадрата на две равные части.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18.03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стр.55№ 3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132" w:type="dxa"/>
            <w:vMerge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Деление круга на 4 равные части. 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25.03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стр.56 №4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Считают до 10 . Делят квадрат на 4 равные части. Составляют числа из единиц .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Деление квадрата на 4 равные части.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1.04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стр.58 №1.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Счёт в пределах 10.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8.04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стр.60№2.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Отношения  рядом стоящих чисел.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15.04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Зантия по ФЭМП» стр. 61 № 3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Состав числа 5 из единиц. 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22.04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9379C9">
              <w:t>«Состав числа в пределах 5 из единиц; ориентировка в пространстве; сравнение до 10 предметов по длине»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06.05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9.2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521FB6">
              <w:t>«Деление квадрата на части; счет в пределах 10»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13.05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  <w:tr w:rsidR="00860EAA" w:rsidTr="00C1603B">
        <w:tc>
          <w:tcPr>
            <w:tcW w:w="670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</w:t>
            </w:r>
          </w:p>
        </w:tc>
        <w:tc>
          <w:tcPr>
            <w:tcW w:w="213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60EAA" w:rsidRPr="00521FB6" w:rsidRDefault="00860EAA" w:rsidP="00C1603B">
            <w:pPr>
              <w:tabs>
                <w:tab w:val="center" w:pos="4677"/>
                <w:tab w:val="right" w:pos="9355"/>
              </w:tabs>
            </w:pPr>
            <w:r w:rsidRPr="00521FB6">
              <w:t>«Счет в пределах 10; смежные числа; ориентировка на листе бумаги; геометрические фигуры»</w:t>
            </w:r>
          </w:p>
        </w:tc>
        <w:tc>
          <w:tcPr>
            <w:tcW w:w="993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20.05</w:t>
            </w:r>
          </w:p>
        </w:tc>
        <w:tc>
          <w:tcPr>
            <w:tcW w:w="709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60EAA" w:rsidRPr="00C1603B" w:rsidRDefault="00860EAA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860EAA" w:rsidRPr="00C1603B" w:rsidRDefault="00860EAA" w:rsidP="00C1603B">
            <w:pPr>
              <w:rPr>
                <w:b/>
                <w:sz w:val="28"/>
                <w:szCs w:val="28"/>
              </w:rPr>
            </w:pPr>
          </w:p>
        </w:tc>
      </w:tr>
    </w:tbl>
    <w:p w:rsidR="00860EAA" w:rsidRDefault="00860EAA" w:rsidP="00093F4F">
      <w:pPr>
        <w:ind w:left="360"/>
        <w:jc w:val="center"/>
        <w:rPr>
          <w:b/>
          <w:sz w:val="32"/>
          <w:szCs w:val="32"/>
        </w:rPr>
        <w:sectPr w:rsidR="00860EAA" w:rsidSect="00695C1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60EAA" w:rsidRPr="0045702B" w:rsidRDefault="00860EAA" w:rsidP="00E761C1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Образовательная область</w:t>
      </w:r>
    </w:p>
    <w:p w:rsidR="00860EAA" w:rsidRPr="0045702B" w:rsidRDefault="00860EAA" w:rsidP="00E955C5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45702B">
        <w:rPr>
          <w:rFonts w:cs="PetersburgC"/>
          <w:b/>
          <w:sz w:val="28"/>
          <w:szCs w:val="28"/>
        </w:rPr>
        <w:t>«Речевое развитие»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 ; развитие связной ,грамматически правильной диалогической и монологической речи. Развитие речевого творчества. Развитие у детей звуковой и интонационной культуры речи, фонематического слуха. Знакомство книжной культ</w:t>
      </w:r>
      <w:r>
        <w:rPr>
          <w:rFonts w:cs="PetersburgC"/>
          <w:sz w:val="28"/>
          <w:szCs w:val="28"/>
        </w:rPr>
        <w:t>урой, детской литературой</w:t>
      </w:r>
      <w:r w:rsidRPr="0045702B">
        <w:rPr>
          <w:rFonts w:cs="PetersburgC"/>
          <w:sz w:val="28"/>
          <w:szCs w:val="28"/>
        </w:rPr>
        <w:t>,</w:t>
      </w:r>
      <w:r>
        <w:rPr>
          <w:rFonts w:cs="PetersburgC"/>
          <w:sz w:val="28"/>
          <w:szCs w:val="28"/>
        </w:rPr>
        <w:t xml:space="preserve"> </w:t>
      </w:r>
      <w:r w:rsidRPr="0045702B">
        <w:rPr>
          <w:rFonts w:cs="PetersburgC"/>
          <w:sz w:val="28"/>
          <w:szCs w:val="28"/>
        </w:rPr>
        <w:t>понимание на слух текстов различных жанров литературы. Формирование звуковой активности ка</w:t>
      </w:r>
      <w:r>
        <w:rPr>
          <w:rFonts w:cs="PetersburgC"/>
          <w:sz w:val="28"/>
          <w:szCs w:val="28"/>
        </w:rPr>
        <w:t>к предпосылки обучения грамоте.</w:t>
      </w:r>
    </w:p>
    <w:p w:rsidR="00860EAA" w:rsidRDefault="00860EAA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Цель:</w:t>
      </w:r>
    </w:p>
    <w:p w:rsidR="00860EAA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9F443D">
        <w:rPr>
          <w:rFonts w:cs="PetersburgC"/>
          <w:sz w:val="28"/>
          <w:szCs w:val="28"/>
        </w:rPr>
        <w:t xml:space="preserve">Развитие </w:t>
      </w:r>
      <w:r>
        <w:rPr>
          <w:rFonts w:cs="PetersburgC"/>
          <w:sz w:val="28"/>
          <w:szCs w:val="28"/>
        </w:rPr>
        <w:t>свободного общения с</w:t>
      </w:r>
      <w:r w:rsidRPr="009F443D">
        <w:rPr>
          <w:rFonts w:cs="PetersburgC"/>
          <w:sz w:val="28"/>
          <w:szCs w:val="28"/>
        </w:rPr>
        <w:t xml:space="preserve"> взрослыми и детьми, овладения конструктивными способами и средствами взаимодействия с окружающими</w:t>
      </w:r>
      <w:r>
        <w:rPr>
          <w:rFonts w:cs="PetersburgC"/>
          <w:sz w:val="28"/>
          <w:szCs w:val="28"/>
        </w:rPr>
        <w:t>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Воспитание интереса и любви к чтению, развитие литературной речи.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Реализация этой цели</w:t>
      </w:r>
      <w:r w:rsidRPr="0045702B">
        <w:rPr>
          <w:rFonts w:cs="PetersburgC"/>
          <w:b/>
          <w:sz w:val="28"/>
          <w:szCs w:val="28"/>
        </w:rPr>
        <w:t xml:space="preserve"> происходит через решение следующих задач:</w:t>
      </w:r>
    </w:p>
    <w:p w:rsidR="00860EAA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b/>
          <w:sz w:val="28"/>
          <w:szCs w:val="28"/>
        </w:rPr>
        <w:t>-</w:t>
      </w:r>
      <w:r w:rsidRPr="009F443D">
        <w:rPr>
          <w:rFonts w:cs="PetersburgC"/>
          <w:sz w:val="28"/>
          <w:szCs w:val="28"/>
        </w:rPr>
        <w:t xml:space="preserve"> </w:t>
      </w:r>
      <w:r w:rsidRPr="0045702B">
        <w:rPr>
          <w:rFonts w:cs="PetersburgC"/>
          <w:sz w:val="28"/>
          <w:szCs w:val="28"/>
        </w:rPr>
        <w:t>Обогащать и активизировать словарь детей</w:t>
      </w:r>
      <w:r>
        <w:rPr>
          <w:rFonts w:cs="PetersburgC"/>
          <w:sz w:val="28"/>
          <w:szCs w:val="28"/>
        </w:rPr>
        <w:t>;</w:t>
      </w:r>
    </w:p>
    <w:p w:rsidR="00860EAA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>Учить понимать вопросы и правильно отвечать на них.</w:t>
      </w:r>
    </w:p>
    <w:p w:rsidR="00860EAA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 xml:space="preserve"> Учить составлять рассказы по картинам, побуждать к составлению творческих рассказов. </w:t>
      </w:r>
    </w:p>
    <w:p w:rsidR="00860EAA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 xml:space="preserve">Учить связно рассказывать и пересказывать. 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>Использовать игры и упражнения на формирование звуковой культуры речи.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развивать речь  как средство общения.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-Закреплять правильное произношение звуков.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совершенствовать умение согласовывать слова в предложения.</w:t>
      </w:r>
    </w:p>
    <w:p w:rsidR="00860EAA" w:rsidRPr="0045702B" w:rsidRDefault="00860EAA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совершенствовать диалогическую форму речи.</w:t>
      </w:r>
    </w:p>
    <w:p w:rsidR="00860EAA" w:rsidRDefault="00860EAA" w:rsidP="009F443D">
      <w:pPr>
        <w:rPr>
          <w:rFonts w:cs="PetersburgC"/>
          <w:sz w:val="36"/>
          <w:szCs w:val="36"/>
        </w:rPr>
      </w:pPr>
      <w:r w:rsidRPr="0045702B">
        <w:rPr>
          <w:rFonts w:cs="PetersburgC"/>
          <w:sz w:val="28"/>
          <w:szCs w:val="28"/>
        </w:rPr>
        <w:t>-Развивать умение связно пересказывать небольшие</w:t>
      </w:r>
      <w:r>
        <w:rPr>
          <w:rFonts w:cs="PetersburgC"/>
          <w:sz w:val="36"/>
          <w:szCs w:val="36"/>
        </w:rPr>
        <w:t xml:space="preserve"> сказки.</w:t>
      </w:r>
    </w:p>
    <w:p w:rsidR="00860EAA" w:rsidRDefault="00860EAA" w:rsidP="00E761C1">
      <w:pPr>
        <w:rPr>
          <w:b/>
          <w:sz w:val="32"/>
          <w:szCs w:val="32"/>
        </w:rPr>
      </w:pPr>
      <w:r>
        <w:rPr>
          <w:rFonts w:cs="PetersburgC"/>
          <w:sz w:val="36"/>
          <w:szCs w:val="36"/>
        </w:rPr>
        <w:t>-</w:t>
      </w:r>
      <w:r>
        <w:rPr>
          <w:rFonts w:cs="PetersburgC"/>
          <w:sz w:val="28"/>
          <w:szCs w:val="28"/>
        </w:rPr>
        <w:t>Воспитывать желание и умения слушать художественные произведения, следить за развитием действия.</w:t>
      </w:r>
      <w:r w:rsidRPr="00E761C1">
        <w:rPr>
          <w:b/>
          <w:sz w:val="32"/>
          <w:szCs w:val="32"/>
        </w:rPr>
        <w:t xml:space="preserve"> </w:t>
      </w:r>
    </w:p>
    <w:p w:rsidR="00860EAA" w:rsidRPr="009669B9" w:rsidRDefault="00860EAA" w:rsidP="00E761C1">
      <w:pPr>
        <w:rPr>
          <w:b/>
          <w:sz w:val="32"/>
          <w:szCs w:val="32"/>
          <w:u w:val="single"/>
        </w:rPr>
      </w:pPr>
      <w:r w:rsidRPr="009669B9">
        <w:rPr>
          <w:b/>
          <w:sz w:val="32"/>
          <w:szCs w:val="32"/>
          <w:u w:val="single"/>
        </w:rPr>
        <w:t>Развивающая речевая среда.</w:t>
      </w:r>
    </w:p>
    <w:p w:rsidR="00860EAA" w:rsidRDefault="00860EAA" w:rsidP="00E761C1">
      <w:pPr>
        <w:rPr>
          <w:sz w:val="28"/>
          <w:szCs w:val="28"/>
        </w:rPr>
      </w:pPr>
      <w:r w:rsidRPr="009669B9">
        <w:rPr>
          <w:sz w:val="28"/>
          <w:szCs w:val="28"/>
        </w:rPr>
        <w:t>Продолжать развивать речь как средство общения</w:t>
      </w:r>
      <w:r>
        <w:rPr>
          <w:sz w:val="28"/>
          <w:szCs w:val="28"/>
        </w:rPr>
        <w:t>. Расширять представления детей о многообразии окружающего мира.  Поощрять попытки ребенка делиться с педагогом и другими детьми разнообразными впечатления, уточнять источник полученной информации. В повседневной жизни, в играх подсказывать детям формы выражения  вежливости. Учить детей решать спорные вопросы и улаживать конфликты с помощью речи: убеждать, доказывать, объяснять.</w:t>
      </w:r>
    </w:p>
    <w:p w:rsidR="00860EAA" w:rsidRPr="000F665D" w:rsidRDefault="00860EAA" w:rsidP="00E761C1">
      <w:pPr>
        <w:rPr>
          <w:b/>
          <w:sz w:val="28"/>
          <w:szCs w:val="28"/>
          <w:u w:val="single"/>
        </w:rPr>
      </w:pPr>
      <w:r w:rsidRPr="000F665D">
        <w:rPr>
          <w:b/>
          <w:sz w:val="28"/>
          <w:szCs w:val="28"/>
          <w:u w:val="single"/>
        </w:rPr>
        <w:t>Формирование словаря</w:t>
      </w:r>
    </w:p>
    <w:p w:rsidR="00860EAA" w:rsidRDefault="00860EAA" w:rsidP="00E761C1">
      <w:pPr>
        <w:rPr>
          <w:sz w:val="28"/>
          <w:szCs w:val="28"/>
        </w:rPr>
      </w:pPr>
      <w:r w:rsidRPr="000F665D">
        <w:rPr>
          <w:sz w:val="28"/>
          <w:szCs w:val="28"/>
        </w:rPr>
        <w:t xml:space="preserve">Обогащать речь </w:t>
      </w:r>
      <w:r>
        <w:rPr>
          <w:sz w:val="28"/>
          <w:szCs w:val="28"/>
        </w:rPr>
        <w:t xml:space="preserve"> детей существительными, обозначающими предметы бытового окружения; прилагательными, характеризующими свойства и качества предметов, наречиями, обозначающими взаимоотношения людей, их отношение к труду. Упражнять в подборе существительных к прилагательному, слов со сходным значением, с противоположным значением. Помогать детям употреблять в речи слова в точном соответствии со смыслом.</w:t>
      </w:r>
    </w:p>
    <w:p w:rsidR="00860EAA" w:rsidRPr="000F665D" w:rsidRDefault="00860EAA" w:rsidP="00E761C1">
      <w:pPr>
        <w:rPr>
          <w:b/>
          <w:sz w:val="28"/>
          <w:szCs w:val="28"/>
          <w:u w:val="single"/>
        </w:rPr>
      </w:pPr>
      <w:r w:rsidRPr="000F665D">
        <w:rPr>
          <w:b/>
          <w:sz w:val="28"/>
          <w:szCs w:val="28"/>
          <w:u w:val="single"/>
        </w:rPr>
        <w:t>Звуковая культура речи.</w:t>
      </w:r>
    </w:p>
    <w:p w:rsidR="00860EAA" w:rsidRDefault="00860EAA" w:rsidP="00E761C1">
      <w:pPr>
        <w:rPr>
          <w:sz w:val="28"/>
          <w:szCs w:val="28"/>
        </w:rPr>
      </w:pPr>
      <w:r>
        <w:rPr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- з, с-ц, ш – ж, ч-ц, с-ш, ж – з, л – р. 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</w:r>
    </w:p>
    <w:p w:rsidR="00860EAA" w:rsidRDefault="00860EAA" w:rsidP="00E761C1">
      <w:pPr>
        <w:rPr>
          <w:b/>
          <w:sz w:val="28"/>
          <w:szCs w:val="28"/>
          <w:u w:val="single"/>
        </w:rPr>
      </w:pPr>
      <w:r w:rsidRPr="001E4CCE">
        <w:rPr>
          <w:b/>
          <w:sz w:val="28"/>
          <w:szCs w:val="28"/>
          <w:u w:val="single"/>
        </w:rPr>
        <w:t>Грамматический строй речи</w:t>
      </w:r>
      <w:r>
        <w:rPr>
          <w:b/>
          <w:sz w:val="28"/>
          <w:szCs w:val="28"/>
          <w:u w:val="single"/>
        </w:rPr>
        <w:t>.</w:t>
      </w:r>
    </w:p>
    <w:p w:rsidR="00860EAA" w:rsidRDefault="00860EAA" w:rsidP="00E761C1">
      <w:pPr>
        <w:rPr>
          <w:sz w:val="28"/>
          <w:szCs w:val="28"/>
        </w:rPr>
      </w:pPr>
      <w:r w:rsidRPr="001E4CCE">
        <w:rPr>
          <w:sz w:val="28"/>
          <w:szCs w:val="28"/>
        </w:rPr>
        <w:t>Совершенствовать умения согласовывать слова в предложениях:</w:t>
      </w:r>
      <w:r>
        <w:rPr>
          <w:sz w:val="28"/>
          <w:szCs w:val="28"/>
        </w:rPr>
        <w:t xml:space="preserve"> существительные с числительными, прилагательными с существительными. Знакомить с разными способами образования слов. Упражнять в образовании однокоренных слов, в том числе глаголов с приставками. Учить составлять по образцу простые и сложные предложения. Совершенствовать умение пользоваться прямой и косвенной речью.</w:t>
      </w:r>
    </w:p>
    <w:p w:rsidR="00860EAA" w:rsidRDefault="00860EAA" w:rsidP="00E761C1">
      <w:pPr>
        <w:rPr>
          <w:b/>
          <w:sz w:val="28"/>
          <w:szCs w:val="28"/>
          <w:u w:val="single"/>
        </w:rPr>
      </w:pPr>
      <w:r w:rsidRPr="001E4CCE">
        <w:rPr>
          <w:b/>
          <w:sz w:val="28"/>
          <w:szCs w:val="28"/>
          <w:u w:val="single"/>
        </w:rPr>
        <w:t>Связная речь.</w:t>
      </w:r>
    </w:p>
    <w:p w:rsidR="00860EAA" w:rsidRDefault="00860EAA" w:rsidP="00E761C1">
      <w:pPr>
        <w:rPr>
          <w:sz w:val="28"/>
          <w:szCs w:val="28"/>
        </w:rPr>
      </w:pPr>
      <w:r>
        <w:rPr>
          <w:sz w:val="28"/>
          <w:szCs w:val="28"/>
        </w:rPr>
        <w:t>Развивать умение поддерживать беседу. Совершенствовать диалогическую форму речи. Поощрять  попытки высказывать свою точку зрения, согласие и несогласие с ответом товарища. Развивать монологическую форму речи. Развивать умение составлять рассказы о событиях из личного опята, придумывать свои концовки к сказкам.</w:t>
      </w:r>
    </w:p>
    <w:p w:rsidR="00860EAA" w:rsidRPr="001E4CCE" w:rsidRDefault="00860EAA" w:rsidP="00E761C1">
      <w:pPr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860EAA" w:rsidRDefault="00860EAA" w:rsidP="00E761C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Ожидаемый результат:</w:t>
      </w:r>
    </w:p>
    <w:p w:rsidR="00860EAA" w:rsidRPr="00496665" w:rsidRDefault="00860EAA" w:rsidP="00E761C1">
      <w:pPr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Употреблять сложные предложения разных видов; при пересказывании пользоваться прямой и косвенной речью.</w:t>
      </w:r>
    </w:p>
    <w:p w:rsidR="00860EAA" w:rsidRPr="00496665" w:rsidRDefault="00860EAA" w:rsidP="00E761C1">
      <w:pPr>
        <w:rPr>
          <w:sz w:val="28"/>
          <w:szCs w:val="28"/>
        </w:rPr>
      </w:pPr>
      <w:r>
        <w:rPr>
          <w:b/>
          <w:sz w:val="32"/>
          <w:szCs w:val="32"/>
        </w:rPr>
        <w:t>-</w:t>
      </w:r>
      <w:r w:rsidRPr="009F443D">
        <w:rPr>
          <w:sz w:val="28"/>
          <w:szCs w:val="28"/>
        </w:rPr>
        <w:t>Самостоятельно составлять по образцу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рассказы о событиях из личного опыта, по сюжетной картине, по набору картинок; сочинять концовки к сказкам; последовательно без существенных пропусков пересказывать небольшие литературные произведения.</w:t>
      </w:r>
    </w:p>
    <w:p w:rsidR="00860EAA" w:rsidRPr="00496665" w:rsidRDefault="00860EAA" w:rsidP="00E761C1">
      <w:pPr>
        <w:rPr>
          <w:sz w:val="28"/>
          <w:szCs w:val="28"/>
        </w:rPr>
      </w:pPr>
      <w:r>
        <w:rPr>
          <w:b/>
          <w:sz w:val="32"/>
          <w:szCs w:val="32"/>
        </w:rPr>
        <w:t>-</w:t>
      </w:r>
      <w:r>
        <w:rPr>
          <w:sz w:val="28"/>
          <w:szCs w:val="28"/>
        </w:rPr>
        <w:t>Определять место звука в слове.</w:t>
      </w:r>
    </w:p>
    <w:p w:rsidR="00860EAA" w:rsidRPr="00496665" w:rsidRDefault="00860EAA" w:rsidP="00E761C1">
      <w:pPr>
        <w:rPr>
          <w:sz w:val="28"/>
          <w:szCs w:val="28"/>
        </w:rPr>
      </w:pPr>
      <w:r>
        <w:rPr>
          <w:sz w:val="28"/>
          <w:szCs w:val="28"/>
        </w:rPr>
        <w:t>-Подбирать к существительному несколько прилагательных; заменять слово другим словом со сходным значением.</w:t>
      </w:r>
    </w:p>
    <w:p w:rsidR="00860EAA" w:rsidRPr="00FE5EBC" w:rsidRDefault="00860EAA" w:rsidP="009F443D">
      <w:pPr>
        <w:rPr>
          <w:sz w:val="28"/>
          <w:szCs w:val="28"/>
        </w:rPr>
      </w:pPr>
      <w:r>
        <w:rPr>
          <w:sz w:val="28"/>
          <w:szCs w:val="28"/>
        </w:rPr>
        <w:t>-Употреблять слова, относящиеся к миру человеческих взаимоотношений.</w:t>
      </w:r>
    </w:p>
    <w:p w:rsidR="00860EAA" w:rsidRPr="00FE5EBC" w:rsidRDefault="00860EAA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  <w:u w:val="single"/>
        </w:rPr>
      </w:pPr>
      <w:r w:rsidRPr="00FE5EBC">
        <w:rPr>
          <w:rFonts w:cs="PetersburgC"/>
          <w:b/>
          <w:sz w:val="28"/>
          <w:szCs w:val="28"/>
          <w:u w:val="single"/>
        </w:rPr>
        <w:t>Приобщение к художественной литературе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E761C1">
        <w:rPr>
          <w:rFonts w:cs="PetersburgC"/>
          <w:b/>
          <w:sz w:val="28"/>
          <w:szCs w:val="28"/>
        </w:rPr>
        <w:t>Пояснительная записка.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стихотворения. Прививать интерес к чтению больших произведений (по главам). Продолжать объяснять (с опорой на прочитанные произведения) доступные детям жанровые особенности сказок, рассказов, стихотворений. Помогать выразительно, с естественными интонациями читать стихи, участвовать в чтении текста по ролям.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E761C1">
        <w:rPr>
          <w:rFonts w:cs="PetersburgC"/>
          <w:b/>
          <w:sz w:val="28"/>
          <w:szCs w:val="28"/>
        </w:rPr>
        <w:t>Цель.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Воспитание интереса и любви к чтению; развитию литературной речи.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E761C1">
        <w:rPr>
          <w:rFonts w:cs="PetersburgC"/>
          <w:b/>
          <w:sz w:val="28"/>
          <w:szCs w:val="28"/>
        </w:rPr>
        <w:t>Реализация этих цели происходит через решение следующих задач: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-Знакомство с обрядовыми песнями русского народа, прибаутками, небылицами.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 xml:space="preserve">- Помогать понять поведение героев произведения. 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-Продолжать развивать интерес к художественной литературе.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-Учить слушать сказки , рассказы, стихотворения.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-Формировать эмоциональное отношение к литературным произведениям.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-Помогать выразительно читать стихи.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Проводится 4 занятия в месяц.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В год 36 занятий.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b/>
          <w:sz w:val="32"/>
          <w:szCs w:val="32"/>
        </w:rPr>
      </w:pPr>
      <w:r w:rsidRPr="00E761C1">
        <w:rPr>
          <w:rFonts w:cs="PetersburgC"/>
          <w:b/>
          <w:sz w:val="32"/>
          <w:szCs w:val="32"/>
        </w:rPr>
        <w:t>Ожидаемый результат: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Определять жанр произведения, называть любимые сказки и рассказы.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Проявлять интерес  к объёмным произведениям, которые читают по главам.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Драматизировать небольшие произведения, читать по ролям стихотворения.</w:t>
      </w:r>
    </w:p>
    <w:p w:rsidR="00860EAA" w:rsidRPr="00E761C1" w:rsidRDefault="00860EAA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Вспомнить 2-3 программных стихотворения,  2-3 считалки, загадки.</w:t>
      </w:r>
    </w:p>
    <w:p w:rsidR="00860EAA" w:rsidRPr="003F6655" w:rsidRDefault="00860EAA" w:rsidP="009F443D">
      <w:pPr>
        <w:rPr>
          <w:sz w:val="28"/>
          <w:szCs w:val="28"/>
        </w:rPr>
      </w:pPr>
    </w:p>
    <w:p w:rsidR="00860EAA" w:rsidRDefault="00860EAA" w:rsidP="00093F4F">
      <w:pPr>
        <w:ind w:left="360"/>
        <w:jc w:val="center"/>
        <w:rPr>
          <w:b/>
          <w:sz w:val="32"/>
          <w:szCs w:val="32"/>
        </w:rPr>
      </w:pPr>
    </w:p>
    <w:p w:rsidR="00860EAA" w:rsidRDefault="00860EAA" w:rsidP="00093F4F">
      <w:pPr>
        <w:ind w:left="360"/>
        <w:jc w:val="center"/>
        <w:rPr>
          <w:b/>
          <w:sz w:val="32"/>
          <w:szCs w:val="32"/>
        </w:rPr>
        <w:sectPr w:rsidR="00860EAA" w:rsidSect="00D0376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60EAA" w:rsidRDefault="00860EAA" w:rsidP="0048281B">
      <w:pPr>
        <w:jc w:val="center"/>
        <w:rPr>
          <w:b/>
          <w:sz w:val="32"/>
          <w:szCs w:val="32"/>
        </w:rPr>
      </w:pPr>
      <w:r w:rsidRPr="0048281B">
        <w:rPr>
          <w:b/>
          <w:sz w:val="32"/>
          <w:szCs w:val="32"/>
        </w:rPr>
        <w:t>Календарно – тематический план</w:t>
      </w:r>
      <w:r>
        <w:rPr>
          <w:b/>
          <w:sz w:val="32"/>
          <w:szCs w:val="32"/>
        </w:rPr>
        <w:t xml:space="preserve"> по</w:t>
      </w:r>
    </w:p>
    <w:p w:rsidR="00860EAA" w:rsidRPr="0048281B" w:rsidRDefault="00860EAA" w:rsidP="00482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развитию речи</w:t>
      </w:r>
      <w:r w:rsidRPr="0048281B">
        <w:rPr>
          <w:b/>
          <w:sz w:val="32"/>
          <w:szCs w:val="32"/>
        </w:rPr>
        <w:t>.</w:t>
      </w:r>
    </w:p>
    <w:p w:rsidR="00860EAA" w:rsidRPr="00835B85" w:rsidRDefault="00860EAA" w:rsidP="0048281B">
      <w:pPr>
        <w:jc w:val="center"/>
        <w:rPr>
          <w:b/>
          <w:sz w:val="28"/>
          <w:szCs w:val="28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373"/>
        <w:gridCol w:w="2706"/>
        <w:gridCol w:w="994"/>
        <w:gridCol w:w="1970"/>
        <w:gridCol w:w="1276"/>
        <w:gridCol w:w="992"/>
        <w:gridCol w:w="2410"/>
        <w:gridCol w:w="1527"/>
      </w:tblGrid>
      <w:tr w:rsidR="00860EAA" w:rsidTr="00C1603B">
        <w:trPr>
          <w:trHeight w:val="1042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</w:t>
            </w:r>
          </w:p>
        </w:tc>
        <w:tc>
          <w:tcPr>
            <w:tcW w:w="2373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Раздел. Предполагаемый результат.</w:t>
            </w: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часов.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занятия.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планируемая.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фактическая.</w:t>
            </w:r>
          </w:p>
        </w:tc>
        <w:tc>
          <w:tcPr>
            <w:tcW w:w="2410" w:type="dxa"/>
          </w:tcPr>
          <w:p w:rsidR="00860EAA" w:rsidRPr="00C1603B" w:rsidRDefault="00860EAA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Примечания.</w:t>
            </w:r>
          </w:p>
        </w:tc>
      </w:tr>
      <w:tr w:rsidR="00860EAA" w:rsidTr="00C1603B">
        <w:trPr>
          <w:trHeight w:val="337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</w:tr>
      <w:tr w:rsidR="00860EAA" w:rsidTr="00C1603B">
        <w:trPr>
          <w:trHeight w:val="352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</w:tr>
      <w:tr w:rsidR="00860EAA" w:rsidTr="00C1603B">
        <w:trPr>
          <w:trHeight w:val="1395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</w:t>
            </w:r>
          </w:p>
        </w:tc>
        <w:tc>
          <w:tcPr>
            <w:tcW w:w="2373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Четко и правильно произносят звук «з-с». Громко рассказывают стихи. Умеют составлять рассказы по картине, составляют творческие рассказы.</w:t>
            </w: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Звуковая культура речи  : дифференциация звуков  « з-с».</w:t>
            </w: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2.09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9F443D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</w:t>
            </w:r>
          </w:p>
          <w:p w:rsidR="00860EAA" w:rsidRPr="00C1603B" w:rsidRDefault="00860EAA" w:rsidP="009F443D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В.В.Гербова «Развитие речи в детском саду» стр 46</w:t>
            </w: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</w:tr>
      <w:tr w:rsidR="00860EAA" w:rsidTr="00C1603B">
        <w:trPr>
          <w:trHeight w:val="1042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</w:t>
            </w:r>
          </w:p>
        </w:tc>
        <w:tc>
          <w:tcPr>
            <w:tcW w:w="2373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i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И. Белоусова « Осень»</w:t>
            </w: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9.09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Комплексное занятие М. А. Васильева.</w:t>
            </w: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</w:tr>
      <w:tr w:rsidR="00860EAA" w:rsidTr="00C1603B">
        <w:trPr>
          <w:trHeight w:val="1042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</w:t>
            </w:r>
          </w:p>
        </w:tc>
        <w:tc>
          <w:tcPr>
            <w:tcW w:w="2373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рассказа по картине « Осенний день».</w:t>
            </w: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16..09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543D1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 В.В.Гербова</w:t>
            </w:r>
          </w:p>
          <w:p w:rsidR="00860EAA" w:rsidRPr="00C1603B" w:rsidRDefault="00860EAA" w:rsidP="00543D1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«Развитие речи в детском саду» стр 44</w:t>
            </w: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</w:tr>
      <w:tr w:rsidR="00860EAA" w:rsidTr="00C1603B">
        <w:trPr>
          <w:trHeight w:val="1837"/>
        </w:trPr>
        <w:tc>
          <w:tcPr>
            <w:tcW w:w="5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</w:t>
            </w:r>
          </w:p>
        </w:tc>
        <w:tc>
          <w:tcPr>
            <w:tcW w:w="2373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творческого рассказа « Интервью осеннего леса.»</w:t>
            </w:r>
          </w:p>
        </w:tc>
        <w:tc>
          <w:tcPr>
            <w:tcW w:w="99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23.09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В. Н. Волчкова Конспекты занятий в старшей группе по развитию речи стр. 18.</w:t>
            </w:r>
          </w:p>
        </w:tc>
        <w:tc>
          <w:tcPr>
            <w:tcW w:w="152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</w:tr>
    </w:tbl>
    <w:p w:rsidR="00860EAA" w:rsidRDefault="00860EAA" w:rsidP="009411C8"/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19"/>
        <w:gridCol w:w="2157"/>
        <w:gridCol w:w="2835"/>
        <w:gridCol w:w="992"/>
        <w:gridCol w:w="56"/>
        <w:gridCol w:w="1930"/>
        <w:gridCol w:w="1276"/>
        <w:gridCol w:w="992"/>
        <w:gridCol w:w="2410"/>
        <w:gridCol w:w="1497"/>
      </w:tblGrid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217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</w:t>
            </w:r>
          </w:p>
        </w:tc>
        <w:tc>
          <w:tcPr>
            <w:tcW w:w="2176" w:type="dxa"/>
            <w:gridSpan w:val="2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Четко и правильно произносят звук «с-ц ».  Составляют рассказы по картине, творческие рассказы используя план воспитателя.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Звуковая культура речи : дифференциация звуков « с-ц»</w:t>
            </w: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7.10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В.В. Гербова « Развитие речи в детском саду»стр39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</w:t>
            </w:r>
          </w:p>
        </w:tc>
        <w:tc>
          <w:tcPr>
            <w:tcW w:w="2176" w:type="dxa"/>
            <w:gridSpan w:val="2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i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Составления рассказа из опыта по сюжетной картине « Семья».</w:t>
            </w: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Комплексное занятие М .А. Васильева стр. 64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</w:t>
            </w:r>
          </w:p>
        </w:tc>
        <w:tc>
          <w:tcPr>
            <w:tcW w:w="2176" w:type="dxa"/>
            <w:gridSpan w:val="2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Е. Благининой « Посидим в тишине»</w:t>
            </w: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М. А. Васильевой стр. 70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</w:t>
            </w:r>
          </w:p>
        </w:tc>
        <w:tc>
          <w:tcPr>
            <w:tcW w:w="2176" w:type="dxa"/>
            <w:gridSpan w:val="2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рассказа по картине из серии» Как мы помогаем маме»</w:t>
            </w: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В,В, Гербова «Развитие речи в детском саду»стр40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Default="00860EAA" w:rsidP="0048281B">
            <w:r>
              <w:t>3</w:t>
            </w:r>
          </w:p>
        </w:tc>
        <w:tc>
          <w:tcPr>
            <w:tcW w:w="217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i/>
              </w:rPr>
            </w:pP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860EAA" w:rsidRDefault="00860EAA" w:rsidP="0048281B"/>
        </w:tc>
        <w:tc>
          <w:tcPr>
            <w:tcW w:w="1276" w:type="dxa"/>
          </w:tcPr>
          <w:p w:rsidR="00860EAA" w:rsidRDefault="00860EAA" w:rsidP="0048281B"/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</w:t>
            </w:r>
          </w:p>
        </w:tc>
        <w:tc>
          <w:tcPr>
            <w:tcW w:w="2176" w:type="dxa"/>
            <w:gridSpan w:val="2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Четко и правильно произносят звук «ж-ш ». Составляют рассказы о своём селе, умеют рассматривать картину и вести беседу по ней.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Звуковая культура речи : работа со звуками  « ж- ш»</w:t>
            </w: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4.11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Pr="00C1603B" w:rsidRDefault="00860EAA" w:rsidP="00B4686A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 В.В.Гербова «Развитие речи в детском саду»стр55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24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</w:t>
            </w:r>
          </w:p>
        </w:tc>
        <w:tc>
          <w:tcPr>
            <w:tcW w:w="2176" w:type="dxa"/>
            <w:gridSpan w:val="2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Рассматривание картины « Москва- столица нашей Родины»</w:t>
            </w:r>
          </w:p>
        </w:tc>
        <w:tc>
          <w:tcPr>
            <w:tcW w:w="1048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В,В,Гербова « Развитие речи в детском саду»стр 53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Чтение стихотворения З. Н. Александровой» Родина»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Хрестоматия стр. 233.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рассказов  на тему «О нашем селе мы свой ведём рассказ»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ФГОС В,В. Гербова « Развитие речи в детском саду» стр23 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0B18C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Четко и правильно произносят звук «с-ш ». Последовательно пересказывают литературный текст, правильно строят предложения. Умеют четко и выразительно рассказывать стихотворения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Звуковая культура речи, дифференциация звуков С - Ш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02.12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стр64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Пересказ эскимосской сказки «Как лисичка бычка обидела»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 63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Заучивание стихотворения Маршая С.Я. «Тает месяц молодой»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 66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RPr="00AF77CD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Беседа по сказки Батов П. «Серебрянное копытце». Слушание стихотворения «нарядим елку»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860EAA" w:rsidRPr="000B18C9" w:rsidRDefault="00860EAA" w:rsidP="0048281B"/>
        </w:tc>
        <w:tc>
          <w:tcPr>
            <w:tcW w:w="2410" w:type="dxa"/>
          </w:tcPr>
          <w:p w:rsidR="00860EAA" w:rsidRPr="000B18C9" w:rsidRDefault="00860EAA" w:rsidP="00743246">
            <w:r w:rsidRPr="00C1603B">
              <w:rPr>
                <w:sz w:val="28"/>
                <w:szCs w:val="28"/>
              </w:rPr>
              <w:t xml:space="preserve">Книга для чтения </w:t>
            </w:r>
          </w:p>
        </w:tc>
        <w:tc>
          <w:tcPr>
            <w:tcW w:w="1497" w:type="dxa"/>
          </w:tcPr>
          <w:p w:rsidR="00860EAA" w:rsidRPr="00C1603B" w:rsidRDefault="00860EAA" w:rsidP="0048281B">
            <w:pPr>
              <w:rPr>
                <w:b/>
              </w:rPr>
            </w:pPr>
          </w:p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могут составлять подробные и интересные рассказы. Запоминают и выразительно рассказывают стихотворения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на тему «Новогодний подарок»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 xml:space="preserve">ФГОС В,В. Гербова « Развитие речи в детском саду» стр75 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Заучивания стихотворения Сурикова Ч «Детство»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саду»стр 77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Обучения рассказыванию по картине «Зимнее развлечения»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 72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различать на слух сходные по артикуляции звуки. Дети умеют составлять рассказы по картине, и понимать смысл сказанного. Дети любят свой родной край, село. Знают достопримечательности.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Звуковая культура речи . Дифференциация звуков ч-щ 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B4686A">
            <w:r w:rsidRPr="00C1603B">
              <w:rPr>
                <w:sz w:val="28"/>
                <w:szCs w:val="28"/>
              </w:rPr>
              <w:t>ФГОС В,В. Гербова « Развитие речи в детском саду» стр83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по картине «Дети войны»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 xml:space="preserve">ФГОС В,В. Гербова « Развитие речи в детском саду» стр80 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на тему «О нашем силе мы ведём свой рассказ»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саду»стр85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Рассказывания по картине «Наши защитники»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саду»стр83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05671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Дети умеют различать на слух сходные по артикуляции звуки. Дети умеют составлять рассказы по картине и вести диалог. Помочь понять детям, как много времени и сил отнимает у матерей работа по дому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Звуковая культура речи. Дифференциация звуков ц – ч. Познакомить со стихотворениям ДЖ.Ривза «Шумный Ба-Бах»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0303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 96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на тему «Как мы поздравляли сотрудников детского сада с международным женским днём»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10.03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стр.97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Обучения рассказыванию по картине «Мы для милой мамочки»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стр.88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05671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Беседа на тему «Наши мамы» Чтения стихотворения Е. Благиной «Посидим в тишине»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24.03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стр.91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48281B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rPr>
          <w:trHeight w:val="1979"/>
        </w:trPr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определять позицию звука в слове и называть слова на заданный звук. Дети умеют составлять рассказ из личного опыта.  Умеют решать логические задачи. Знают способы словообразования слов антонимов</w:t>
            </w:r>
          </w:p>
        </w:tc>
        <w:tc>
          <w:tcPr>
            <w:tcW w:w="2835" w:type="dxa"/>
          </w:tcPr>
          <w:p w:rsidR="00860EAA" w:rsidRPr="00C1603B" w:rsidRDefault="00860EAA" w:rsidP="0005671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Звуковая культура речи. Дифференциация звуков л –р 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стр.98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Обучения рассказыванию по теме «Любимый мультфильм».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стр.101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Чтения стихотворения о весне. Дидактическая игра «Угадай слово»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стр.99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157" w:type="dxa"/>
            <w:vMerge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Рассказ по теме моя любимая игрушка .дидактическая игра  «Подскажи слово»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860EAA" w:rsidRDefault="00860EAA" w:rsidP="00743246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стр.82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/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157" w:type="dxa"/>
            <w:vMerge w:val="restart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традиции проведения праздника «День Победы»</w:t>
            </w:r>
          </w:p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Умеюь составлять рассказ, правильно ведут диалогическую речь</w:t>
            </w:r>
          </w:p>
        </w:tc>
        <w:tc>
          <w:tcPr>
            <w:tcW w:w="2835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Беседа на тему: «День Победы».</w:t>
            </w:r>
          </w:p>
        </w:tc>
        <w:tc>
          <w:tcPr>
            <w:tcW w:w="992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Pr="00C1603B" w:rsidRDefault="00860EAA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05.05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стр.80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Default="00860EAA" w:rsidP="0048281B">
            <w:r>
              <w:t>9.2</w:t>
            </w:r>
          </w:p>
        </w:tc>
        <w:tc>
          <w:tcPr>
            <w:tcW w:w="2157" w:type="dxa"/>
            <w:vMerge/>
          </w:tcPr>
          <w:p w:rsidR="00860EAA" w:rsidRDefault="00860EAA" w:rsidP="0048281B"/>
        </w:tc>
        <w:tc>
          <w:tcPr>
            <w:tcW w:w="2835" w:type="dxa"/>
          </w:tcPr>
          <w:p w:rsidR="00860EAA" w:rsidRPr="00C1603B" w:rsidRDefault="00860EAA" w:rsidP="00305978">
            <w:pPr>
              <w:rPr>
                <w:b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Рассказывание на тему «Забавные истории из моей жизни». </w:t>
            </w:r>
          </w:p>
        </w:tc>
        <w:tc>
          <w:tcPr>
            <w:tcW w:w="992" w:type="dxa"/>
          </w:tcPr>
          <w:p w:rsidR="00860EAA" w:rsidRDefault="00860EAA" w:rsidP="0048281B">
            <w: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Default="00860EAA" w:rsidP="0048281B">
            <w:r>
              <w:t>12.05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стр.78</w:t>
            </w:r>
          </w:p>
        </w:tc>
        <w:tc>
          <w:tcPr>
            <w:tcW w:w="1497" w:type="dxa"/>
          </w:tcPr>
          <w:p w:rsidR="00860EAA" w:rsidRDefault="00860EAA" w:rsidP="0048281B"/>
        </w:tc>
      </w:tr>
      <w:tr w:rsidR="00860EAA" w:rsidTr="00C1603B">
        <w:tc>
          <w:tcPr>
            <w:tcW w:w="643" w:type="dxa"/>
            <w:gridSpan w:val="2"/>
          </w:tcPr>
          <w:p w:rsidR="00860EAA" w:rsidRDefault="00860EAA" w:rsidP="0048281B"/>
        </w:tc>
        <w:tc>
          <w:tcPr>
            <w:tcW w:w="2157" w:type="dxa"/>
            <w:vMerge/>
          </w:tcPr>
          <w:p w:rsidR="00860EAA" w:rsidRDefault="00860EAA" w:rsidP="0048281B"/>
        </w:tc>
        <w:tc>
          <w:tcPr>
            <w:tcW w:w="2835" w:type="dxa"/>
          </w:tcPr>
          <w:p w:rsidR="00860EAA" w:rsidRPr="00C1603B" w:rsidRDefault="00860EAA" w:rsidP="00305978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Повторение пройденного материала.</w:t>
            </w:r>
          </w:p>
          <w:p w:rsidR="00860EAA" w:rsidRPr="00C1603B" w:rsidRDefault="00860EAA" w:rsidP="007432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AA" w:rsidRDefault="00860EAA" w:rsidP="0048281B">
            <w:r>
              <w:t>1</w:t>
            </w:r>
          </w:p>
        </w:tc>
        <w:tc>
          <w:tcPr>
            <w:tcW w:w="1986" w:type="dxa"/>
            <w:gridSpan w:val="2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860EAA" w:rsidRDefault="00860EAA" w:rsidP="0048281B">
            <w:r>
              <w:t>19.05</w:t>
            </w:r>
          </w:p>
        </w:tc>
        <w:tc>
          <w:tcPr>
            <w:tcW w:w="992" w:type="dxa"/>
          </w:tcPr>
          <w:p w:rsidR="00860EAA" w:rsidRDefault="00860EAA" w:rsidP="0048281B"/>
        </w:tc>
        <w:tc>
          <w:tcPr>
            <w:tcW w:w="2410" w:type="dxa"/>
          </w:tcPr>
          <w:p w:rsidR="00860EAA" w:rsidRDefault="00860EAA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стр.76</w:t>
            </w:r>
          </w:p>
        </w:tc>
        <w:tc>
          <w:tcPr>
            <w:tcW w:w="1497" w:type="dxa"/>
          </w:tcPr>
          <w:p w:rsidR="00860EAA" w:rsidRDefault="00860EAA" w:rsidP="0048281B"/>
        </w:tc>
      </w:tr>
    </w:tbl>
    <w:p w:rsidR="00860EAA" w:rsidRDefault="00860EAA" w:rsidP="0048281B">
      <w:pPr>
        <w:ind w:left="360"/>
        <w:rPr>
          <w:b/>
          <w:sz w:val="32"/>
          <w:szCs w:val="32"/>
        </w:rPr>
        <w:sectPr w:rsidR="00860EAA" w:rsidSect="009411C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60EAA" w:rsidRPr="003E5412" w:rsidRDefault="00860EAA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Образовательная область</w:t>
      </w:r>
    </w:p>
    <w:p w:rsidR="00860EAA" w:rsidRPr="003E5412" w:rsidRDefault="00860EAA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« Художественно-эстетическое развитие»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Художественно</w:t>
      </w:r>
      <w:r>
        <w:rPr>
          <w:rFonts w:cs="PetersburgC"/>
          <w:sz w:val="28"/>
          <w:szCs w:val="28"/>
        </w:rPr>
        <w:t xml:space="preserve"> </w:t>
      </w:r>
      <w:r w:rsidRPr="003E5412">
        <w:rPr>
          <w:rFonts w:cs="PetersburgC"/>
          <w:sz w:val="28"/>
          <w:szCs w:val="28"/>
        </w:rPr>
        <w:t>- эстетическое развитие предполагает развитие предпосылок смыслового восприятия и понимания произведений искусства мира природы. Становление эстетического отношения к окружающему миру. Формирование  элементарных представлений о видах искусства; восприятие музыки, художественной литературы, фольклора. Реализация самостоятельной творческой деятельности детей.</w:t>
      </w:r>
    </w:p>
    <w:p w:rsidR="00860EAA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Цель:</w:t>
      </w:r>
    </w:p>
    <w:p w:rsidR="00860EAA" w:rsidRPr="009B09EC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9B09EC">
        <w:rPr>
          <w:rFonts w:cs="PetersburgC"/>
          <w:sz w:val="28"/>
          <w:szCs w:val="28"/>
        </w:rPr>
        <w:t>Развитие эстетических чувств детей</w:t>
      </w:r>
      <w:r>
        <w:rPr>
          <w:rFonts w:cs="PetersburgC"/>
          <w:sz w:val="28"/>
          <w:szCs w:val="28"/>
        </w:rPr>
        <w:t>, художественного восприятия, образных представлений, воображения, художественно творческих способностей</w:t>
      </w:r>
    </w:p>
    <w:p w:rsidR="00860EAA" w:rsidRPr="009B09EC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«Рисование»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 xml:space="preserve">Пояснительная записка </w:t>
      </w:r>
    </w:p>
    <w:p w:rsidR="00860EAA" w:rsidRPr="0094710E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Продолжать развивать интерес детей к изобразительной деятельности. Развивать эстетическое восприятие , учить созерцать красоту окружающего мира. В процессе восприятия предметов и явлений развивать мыслительные операции: анализ, сравнение, установление сходства и различия предметов и их частей, выделение общего и единичного , характерных признаков, обобщение. Учить передавать в изображении не только основные свойства предметов, но и характерные детали, соотношение предметов и </w:t>
      </w:r>
      <w:r>
        <w:rPr>
          <w:rFonts w:cs="PetersburgC"/>
          <w:sz w:val="28"/>
          <w:szCs w:val="28"/>
        </w:rPr>
        <w:t xml:space="preserve">их частей по величине, высоте. 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 xml:space="preserve">Цель </w:t>
      </w:r>
    </w:p>
    <w:p w:rsidR="00860EAA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Формирование сенсорных процессов, обогащение сенсорного опыта, уточнение и расширение представлений о тех предметах и  явлениях, которые им предстоит изображать. </w:t>
      </w:r>
    </w:p>
    <w:p w:rsidR="00860EAA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Реализация этих целей происходит</w:t>
      </w:r>
      <w:r>
        <w:rPr>
          <w:rFonts w:cs="PetersburgC"/>
          <w:b/>
          <w:sz w:val="28"/>
          <w:szCs w:val="28"/>
        </w:rPr>
        <w:t xml:space="preserve"> через решение следующих задач:</w:t>
      </w:r>
    </w:p>
    <w:p w:rsidR="00860EAA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- </w:t>
      </w:r>
      <w:r w:rsidRPr="003E5412">
        <w:rPr>
          <w:rFonts w:cs="PetersburgC"/>
          <w:sz w:val="28"/>
          <w:szCs w:val="28"/>
        </w:rPr>
        <w:t xml:space="preserve">Воспитывать уважение к творчеству товарищей. </w:t>
      </w:r>
    </w:p>
    <w:p w:rsidR="00860EAA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- </w:t>
      </w:r>
      <w:r w:rsidRPr="003E5412">
        <w:rPr>
          <w:rFonts w:cs="PetersburgC"/>
          <w:sz w:val="28"/>
          <w:szCs w:val="28"/>
        </w:rPr>
        <w:t>Научить детей видеть пропорции частей, соизмерять и</w:t>
      </w:r>
      <w:r>
        <w:rPr>
          <w:rFonts w:cs="PetersburgC"/>
          <w:sz w:val="28"/>
          <w:szCs w:val="28"/>
        </w:rPr>
        <w:t xml:space="preserve">х . </w:t>
      </w:r>
    </w:p>
    <w:p w:rsidR="00860EAA" w:rsidRPr="009B09EC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-Развивать восприятие цвета.</w:t>
      </w:r>
    </w:p>
    <w:p w:rsidR="00860EAA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-Продолжать совершенствовать умение передавать в рисунке и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образы предметов и явлений.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передавать движение фигур.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рисовать акварелью, кистью, разными способами.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создавать сюжетные композиции на темы окружающей жизни.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-Учить создавать узоры по  мотивам </w:t>
      </w:r>
      <w:r>
        <w:rPr>
          <w:rFonts w:cs="PetersburgC"/>
          <w:sz w:val="28"/>
          <w:szCs w:val="28"/>
        </w:rPr>
        <w:t xml:space="preserve"> городецкой, гжельской росписи.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Проводиться 8 занятий в месяц.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 год 72 занятия.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Ожидаемые результаты</w:t>
      </w:r>
    </w:p>
    <w:p w:rsidR="00860EAA" w:rsidRPr="00BC435D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BC435D">
        <w:rPr>
          <w:rFonts w:cs="PetersburgC"/>
          <w:sz w:val="28"/>
          <w:szCs w:val="28"/>
        </w:rPr>
        <w:t>-Проявлять интерес к произведениям изобразительного искусства.</w:t>
      </w:r>
    </w:p>
    <w:p w:rsidR="00860EAA" w:rsidRPr="00BC435D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BC435D">
        <w:rPr>
          <w:rFonts w:cs="PetersburgC"/>
          <w:sz w:val="28"/>
          <w:szCs w:val="28"/>
        </w:rPr>
        <w:t>-Создавать изображения предметов (по представлению, с натуры), Сюжетные изображения.</w:t>
      </w:r>
    </w:p>
    <w:p w:rsidR="00860EAA" w:rsidRPr="00BC435D" w:rsidRDefault="00860EAA" w:rsidP="009B09EC">
      <w:pPr>
        <w:rPr>
          <w:rFonts w:cs="PetersburgC"/>
          <w:sz w:val="28"/>
          <w:szCs w:val="28"/>
        </w:rPr>
      </w:pPr>
      <w:r w:rsidRPr="00BC435D">
        <w:rPr>
          <w:rFonts w:cs="PetersburgC"/>
          <w:sz w:val="28"/>
          <w:szCs w:val="28"/>
        </w:rPr>
        <w:t>-Выполнять узоры по мотивам народного декоративно-прикладного искусства. Использовать разнообразные приёмы и элементы для создания узора</w:t>
      </w:r>
    </w:p>
    <w:p w:rsidR="00860EAA" w:rsidRPr="00BD663C" w:rsidRDefault="00860EAA" w:rsidP="009B09EC">
      <w:pPr>
        <w:spacing w:after="200" w:line="276" w:lineRule="auto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br w:type="page"/>
      </w:r>
    </w:p>
    <w:p w:rsidR="00860EAA" w:rsidRPr="003E5412" w:rsidRDefault="00860EAA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«Лепка»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Пояснительная записка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Продолжить знакомить детей с особенностями лепки из лепить с натуры и по представлению знак</w:t>
      </w:r>
      <w:r>
        <w:rPr>
          <w:rFonts w:cs="PetersburgC"/>
          <w:sz w:val="28"/>
          <w:szCs w:val="28"/>
        </w:rPr>
        <w:t>омые предметы (</w:t>
      </w:r>
      <w:r w:rsidRPr="003E5412">
        <w:rPr>
          <w:rFonts w:cs="PetersburgC"/>
          <w:sz w:val="28"/>
          <w:szCs w:val="28"/>
        </w:rPr>
        <w:t>овощи, фрукты, грибы, посуда, игрушки); передавать их характерные особенности. Продолжать учить лепить посуду из целого куска глины. Учить детей создавать изображения отдельных предметов, героев литературных произведений, несложные сюжеты и коллективные композиции. Совершенствовать умения передавать пропорции частей и разные по величине предметы, добавлять мелкие детали. Следует направлять внимание детей на более тщательную отделку предметов, показать,  как правильно сглаживать не ровности вылепленного изображения. Следует закр</w:t>
      </w:r>
      <w:r>
        <w:rPr>
          <w:rFonts w:cs="PetersburgC"/>
          <w:sz w:val="28"/>
          <w:szCs w:val="28"/>
        </w:rPr>
        <w:t>еплять навыки аккуратной лепки.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Цель: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Учить детей лепить различные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образа. Формировать умение лепить по представлению, дополнять работу мелкими деталями, совершенствовать технические умения и навыки работы с различными материалами. Восп</w:t>
      </w:r>
      <w:r>
        <w:rPr>
          <w:rFonts w:cs="PetersburgC"/>
          <w:sz w:val="28"/>
          <w:szCs w:val="28"/>
        </w:rPr>
        <w:t>итывать навык аккуратной лепки.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Задачи: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 xml:space="preserve">- </w:t>
      </w:r>
      <w:r w:rsidRPr="003E5412">
        <w:rPr>
          <w:rFonts w:cs="PetersburgC"/>
          <w:sz w:val="28"/>
          <w:szCs w:val="28"/>
        </w:rPr>
        <w:t>Продолжать знакомить детей с особенностями лепки из глины, пластилина, теста.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Развивать умение лепить с натуры и по представлению знакомые предметы передавать их характерные особенности, пропорции и различия.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Продолжать учить лепить посуду из целого куска и ленточным способом. Закреплять умение лепить предметы пластическим, конструктивным и комбинированным способами.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Учить передавать выразительность образа, лепить фигуры человека и животного в движении, объединять в сюжеты.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Формировать умение лепить по представлению персонажей литературного произведения. Развивать творчество и инициативу.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- Продолжать формировать умение лепить мелкие детали, 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пользуясь стекой.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Продолжать формировать технические умения и навыки в работе используя дополнительные материал</w:t>
      </w:r>
      <w:r>
        <w:rPr>
          <w:rFonts w:cs="PetersburgC"/>
          <w:sz w:val="28"/>
          <w:szCs w:val="28"/>
        </w:rPr>
        <w:t>ы(косточки, зернышки, бусинки).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Декоративная лепка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-</w:t>
      </w:r>
      <w:r w:rsidRPr="003E5412">
        <w:rPr>
          <w:rFonts w:cs="PetersburgC"/>
          <w:sz w:val="28"/>
          <w:szCs w:val="28"/>
        </w:rPr>
        <w:t>Продолжать знакомить детей  с особенностями декоративной лепки.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-Формировать интерес и эстетическое отношение к предметам народного декоративно- прикладного искусства.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лепить птиц, животных, людей по типу народных игрушек.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-Формировать умение украшать предметы декоративного искусства узорами.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Учить расписывать изделия гуашью украшать их налепами и углубленным рельефом.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обмакивать пальцы в воду, чтобы сгладить неровности вылепленного.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Проводится 2раза в месяц.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18 занятий в год.</w:t>
      </w:r>
    </w:p>
    <w:p w:rsidR="00860EAA" w:rsidRPr="0094710E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Ожидаемые результаты: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Лепить предметы разной формы, используя усвоенные раннее приемы и способы.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Создавать небольшие сюжетные композиции, передовая пропорции, позы и движения фигур.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Создавать изображения о мотивам народных игрушек. </w:t>
      </w:r>
    </w:p>
    <w:p w:rsidR="00860EAA" w:rsidRPr="003E5412" w:rsidRDefault="00860EAA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</w:p>
    <w:p w:rsidR="00860EAA" w:rsidRPr="00051C0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40"/>
          <w:szCs w:val="40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Pr="003E541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860EAA" w:rsidRDefault="00860EAA" w:rsidP="009B09EC">
      <w:pPr>
        <w:spacing w:after="200" w:line="276" w:lineRule="auto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br w:type="page"/>
      </w:r>
    </w:p>
    <w:p w:rsidR="00860EAA" w:rsidRPr="003E5412" w:rsidRDefault="00860EAA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«Аппликация»</w:t>
      </w:r>
    </w:p>
    <w:p w:rsidR="00860EAA" w:rsidRPr="0094710E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94710E">
        <w:rPr>
          <w:rFonts w:cs="PetersburgC"/>
          <w:b/>
          <w:sz w:val="28"/>
          <w:szCs w:val="28"/>
        </w:rPr>
        <w:t>Пояснительная записка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Закреплять умения создавать изображения (разрезать бумаги на длинные и короткие </w:t>
      </w:r>
      <w:r w:rsidRPr="00FF4482">
        <w:rPr>
          <w:rFonts w:cs="PetersburgC"/>
          <w:sz w:val="28"/>
          <w:szCs w:val="28"/>
        </w:rPr>
        <w:t>полоски; вырезать круги из квадратов, овалы из прямо угольников, преобразовывать одни геометрические фигуры в другие, создавать из этих фигур изображения разных предметов или декоративные композиции.  Побуждать создавать предметные и сюжетные композиции, дополнять их деталями, обогащающими  изображения. Формировать аккуратное и бережное отношение к материалам.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FF4482">
        <w:rPr>
          <w:rFonts w:cs="PetersburgC"/>
          <w:b/>
          <w:sz w:val="28"/>
          <w:szCs w:val="28"/>
        </w:rPr>
        <w:t>Цель: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Отрабатывать правильные приемы работы ножницами, учить способу создания изображения обрыванием, добиваясь более точной передачи образа при помощи мелких движением пальцев обеих рук.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FF4482">
        <w:rPr>
          <w:rFonts w:cs="PetersburgC"/>
          <w:b/>
          <w:sz w:val="28"/>
          <w:szCs w:val="28"/>
        </w:rPr>
        <w:t>Задачи: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Закрепить умение создавать изображения разных предметов или декоративных композиций.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Учить вырезать одинаковые фигуры или их детали из бумаги, сложенной гармошкой, а симметричные изображения – из бумаги сложенной пополам.</w:t>
      </w:r>
    </w:p>
    <w:p w:rsidR="00860EAA" w:rsidRPr="00FF448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Побуждать создавать предметные и сюжетные композиции, дополнять их деталями, обогащающими изображения.</w:t>
      </w:r>
    </w:p>
    <w:p w:rsidR="00860EAA" w:rsidRPr="003E541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Формировать аккуратное и бережное отношение к материалам</w:t>
      </w:r>
      <w:r w:rsidRPr="003E5412">
        <w:rPr>
          <w:rFonts w:cs="PetersburgC"/>
          <w:sz w:val="28"/>
          <w:szCs w:val="28"/>
        </w:rPr>
        <w:t>.</w:t>
      </w:r>
    </w:p>
    <w:p w:rsidR="00860EAA" w:rsidRPr="003E541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Проводится 2 раза в месяц.</w:t>
      </w:r>
    </w:p>
    <w:p w:rsidR="00860EAA" w:rsidRPr="0094710E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 год 18 занятий.</w:t>
      </w:r>
    </w:p>
    <w:p w:rsidR="00860EAA" w:rsidRPr="003E5412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Ожидаемый результат:</w:t>
      </w:r>
    </w:p>
    <w:p w:rsidR="00860EAA" w:rsidRPr="003E541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Изображать предметы и создавать несложные сюжетные композиции, используя разнообразные приемы вырезания, а также обрывание бумаги.</w:t>
      </w:r>
    </w:p>
    <w:p w:rsidR="00860EAA" w:rsidRPr="003E5412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Pr="00173551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860EAA" w:rsidRDefault="00860EAA" w:rsidP="009B09EC">
      <w:pPr>
        <w:spacing w:after="200" w:line="276" w:lineRule="auto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br w:type="page"/>
      </w:r>
    </w:p>
    <w:p w:rsidR="00860EAA" w:rsidRPr="00173551" w:rsidRDefault="00860EAA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173551">
        <w:rPr>
          <w:rFonts w:cs="PetersburgC"/>
          <w:b/>
          <w:sz w:val="28"/>
          <w:szCs w:val="28"/>
        </w:rPr>
        <w:t>«Конструк</w:t>
      </w:r>
      <w:r>
        <w:rPr>
          <w:rFonts w:cs="PetersburgC"/>
          <w:b/>
          <w:sz w:val="28"/>
          <w:szCs w:val="28"/>
        </w:rPr>
        <w:t>тивно – модельная деятельность»</w:t>
      </w:r>
    </w:p>
    <w:p w:rsidR="00860EAA" w:rsidRPr="0094710E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 кубик, кирпичик, трехгранная призма, пластина, цилиндр), с вариантами расположения строительных форм на плоскости. 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 Учить пользоваться дополнительными сюжетными игрушками. По окончании игры приучать убирать все на место. В летнее время способствовать строительным играм с использованием природного материала  (песок</w:t>
      </w:r>
      <w:r>
        <w:rPr>
          <w:rFonts w:cs="PetersburgC"/>
          <w:sz w:val="28"/>
          <w:szCs w:val="28"/>
        </w:rPr>
        <w:t>, вода, желуди, камушки и т.п.)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Закрепить знания детей названия  деталей, с которыми дети познакомились и умения строить по образцу. Учить выделять форму, величину, пропорции строений и их частей. Учить создавать не сложных по строению животных из природного материала. Активизировать опыт детей, способствовать развитию детского творчества. Учить создавать коллективные композиции. Способствовать дальнейшему развитию инициативы и творчества.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Задачи: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b/>
          <w:sz w:val="28"/>
          <w:szCs w:val="28"/>
        </w:rPr>
        <w:t xml:space="preserve">- </w:t>
      </w:r>
      <w:r w:rsidRPr="00173551">
        <w:rPr>
          <w:rFonts w:cs="PetersburgC"/>
          <w:sz w:val="28"/>
          <w:szCs w:val="28"/>
        </w:rPr>
        <w:t>Продолжать развивать умение устанавливать связь между создаваемыми детьми постройками и конструкциями и тем, что они видят в окружающей жизни.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Учить выделять основные части и характерные детали конструкций.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-Продолжать развивать у детей умение работать коллективно.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Поощрять самостоятельность, инициативу, дружелюбие.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Помогать анализировать поделки и постройки, выделять части, определять их назначение и расположение.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Познакомить с новыми деталями: брусками, цилиндрами, конусами.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Формировать умение создавать различные по величине и конструкции и постройки одного и того же объекта.</w:t>
      </w:r>
    </w:p>
    <w:p w:rsidR="00860EAA" w:rsidRPr="004259BD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4259BD">
        <w:rPr>
          <w:rFonts w:cs="PetersburgC"/>
          <w:b/>
          <w:sz w:val="28"/>
          <w:szCs w:val="28"/>
        </w:rPr>
        <w:t>Ожидаемый результат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- </w:t>
      </w:r>
      <w:r w:rsidRPr="00173551">
        <w:rPr>
          <w:rFonts w:cs="PetersburgC"/>
          <w:sz w:val="28"/>
          <w:szCs w:val="28"/>
        </w:rPr>
        <w:t>Определять конструктивные возможности деталей строительного материала.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-Создавать различные по величине и конструкции постройки одного  и того же объекта;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 Уметь работать коллективно, объединять свои поделки в соответствии с общим замыслов, договариваться, кто какую часть работы будет выполнять;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Устанавливать  связь между создаваемыми постройками и тем, что они видят в окружающей жизни.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860EAA" w:rsidRDefault="00860EAA" w:rsidP="009B09EC">
      <w:pPr>
        <w:spacing w:after="200" w:line="276" w:lineRule="auto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br w:type="page"/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«Ручной труд»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</w:t>
      </w: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860EAA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Задачи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Совершенствовать умение работать с бумагой: сгибать лист в четверо, в разных направлениях.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Создавать из бумаги объемные фигуры: делить квадратный лист на несколько равных частей, сглаживать сгибы, надрезать по сгибам.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Продолжать учить детей делать игрушки, сувениры из природного материала ( шишки, ветки, ягоды) прочно соединяя части.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Учить делать несложные игрушки из поролона и пенопласта (снеговик, цыпленок, кораблик).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Развивать творческое воображение, художественный вкус , воспитывать аккуратность.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Учить бережно, относиться к используемым материалам и готовым изделиям. Формировать эстетическую оценку.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Проводится 2 раза в месяц.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В год  18 занятий.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Ожидаемый результат: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Использовать строительные детали с учетом их конструктивных свойств.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Преобразовывать постройки в соответствии с заданием воспитателя.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Сгибать прямоугольный лист пополам.</w:t>
      </w:r>
    </w:p>
    <w:p w:rsidR="00860EAA" w:rsidRPr="00173551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Default="00860EAA" w:rsidP="009B09EC">
      <w:pPr>
        <w:rPr>
          <w:sz w:val="28"/>
          <w:szCs w:val="28"/>
        </w:rPr>
      </w:pPr>
    </w:p>
    <w:p w:rsidR="00860EAA" w:rsidRPr="00051C02" w:rsidRDefault="00860EAA" w:rsidP="009B09EC">
      <w:pPr>
        <w:autoSpaceDE w:val="0"/>
        <w:autoSpaceDN w:val="0"/>
        <w:adjustRightInd w:val="0"/>
        <w:jc w:val="both"/>
        <w:rPr>
          <w:rFonts w:cs="PetersburgC"/>
          <w:b/>
          <w:sz w:val="36"/>
          <w:szCs w:val="36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>Образовательная область</w:t>
      </w: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 xml:space="preserve">Ознакомление с миром природы </w:t>
      </w: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28"/>
          <w:szCs w:val="28"/>
        </w:rPr>
      </w:pPr>
      <w:r w:rsidRPr="00BC435D">
        <w:rPr>
          <w:b/>
          <w:sz w:val="28"/>
          <w:szCs w:val="28"/>
        </w:rPr>
        <w:t>Пояснительная записка.</w:t>
      </w:r>
    </w:p>
    <w:p w:rsidR="00860EAA" w:rsidRPr="00BC435D" w:rsidRDefault="00860EAA" w:rsidP="009411C8">
      <w:pPr>
        <w:rPr>
          <w:b/>
          <w:sz w:val="28"/>
          <w:szCs w:val="28"/>
        </w:rPr>
      </w:pPr>
    </w:p>
    <w:p w:rsidR="00860EAA" w:rsidRPr="00BC435D" w:rsidRDefault="00860EAA" w:rsidP="009411C8">
      <w:pPr>
        <w:rPr>
          <w:b/>
          <w:sz w:val="28"/>
          <w:szCs w:val="28"/>
        </w:rPr>
      </w:pPr>
    </w:p>
    <w:p w:rsidR="00860EAA" w:rsidRPr="00BC435D" w:rsidRDefault="00860EAA" w:rsidP="009411C8">
      <w:pPr>
        <w:rPr>
          <w:sz w:val="32"/>
          <w:szCs w:val="32"/>
        </w:rPr>
      </w:pPr>
      <w:r w:rsidRPr="00BC435D">
        <w:rPr>
          <w:sz w:val="28"/>
          <w:szCs w:val="28"/>
        </w:rPr>
        <w:t>Этот раздел программы помогает устанавливать причинно- следственные связи между природными явлениями. Углублять и конкретизировать представления об условиях жизни  растений и животных. Достижение цели и задач раздела предусматривает следования принципам системности, сезонности , адресности , интеграции, преемственности взаимодействия с ребёнком в условиях дошкольного учреждения и семьи.  Экологическое воспитание осуществляется в процессе наблюдений, целевых экскурсий ,чтения художественной литературы, различных игр, а также трудовой и продуктивной деятельности. Целесообразно использовать такие формы  работы, как интегрированные занятия , опытническая деятельность, просмотр  видеофильмов, телепередач, экологическая тропа и экологические праздники. Информация должна быть достоверной, доступной для понимания. Систематическое и последовательное знакомство с окружающим миром развивает речь, память ,мышление,  воображение способствует всестороннему развитию ребёнка .Экологическое воспитание необходимо проводить с учетом возрастных и индивидуальных особенностей детей. Особое значение следует уделять совместной работе родителей и детей. Учитывается региональный компонент: природа родного края, народные традиции, краеведения.</w:t>
      </w:r>
    </w:p>
    <w:p w:rsidR="00860EAA" w:rsidRPr="00BC435D" w:rsidRDefault="00860EAA" w:rsidP="009411C8">
      <w:pPr>
        <w:rPr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sz w:val="32"/>
          <w:szCs w:val="32"/>
        </w:rPr>
      </w:pPr>
      <w:r w:rsidRPr="00BC435D">
        <w:rPr>
          <w:b/>
          <w:sz w:val="32"/>
          <w:szCs w:val="32"/>
        </w:rPr>
        <w:t>Цель:</w:t>
      </w:r>
    </w:p>
    <w:p w:rsidR="00860EAA" w:rsidRPr="00BC435D" w:rsidRDefault="00860EAA" w:rsidP="009411C8">
      <w:pPr>
        <w:rPr>
          <w:sz w:val="32"/>
          <w:szCs w:val="32"/>
        </w:rPr>
      </w:pP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Ознакомление детей с живой и не живой природой, формирования осознанного бережного отношения к ней. Формирование начал экологической культуры. Формирование эстетического отношения к  действительности, прежде всего к природе во всех её проявлениях.</w:t>
      </w: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>Задачи:</w:t>
      </w: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 Уточнить, систематизировать и  углубить знания о растениях, животных и природных явлениях; о состоянии окружающей среды, о том, что человек- часть природы.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 xml:space="preserve">-Формировать знания о жизненных проявлениях всего живого ( питание, рост, развитие). 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-Учить устанавливать связи между состоянием растения и условиями окружающей среды. Выявлять причины происходящих изменений.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-Продолжить знакомить с дикими животными и их повадками.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представления о зимующих и перелётных птицах.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-Систематизировать представления о домашних животных. Расширять представления о домашних птицах.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-Расширять представления об обитателях уголка природы.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-Обобщать и систематизировать представления о временах года и частях суток.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-Развивать экологическое  мышление в процессе проведения элементарных опытов.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эстетическое отношение к окружающему миру.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-Поощрять стремление детей отражать свои впечатления в рисовании, лепке , аппликации.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-Развивать эмоционально- доброжелательного отношения к живым объектам природы.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потребность заботиться об экологической  чистоте своего двора, участка детского сада, группы, села.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привычки рационального использования природных ресурсов.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-Развивать умение правильно взаимодействовать с природой.</w:t>
      </w: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>Ожидаемый результат:</w:t>
      </w:r>
    </w:p>
    <w:p w:rsidR="00860EAA" w:rsidRPr="00BC435D" w:rsidRDefault="00860EAA" w:rsidP="009411C8">
      <w:pPr>
        <w:rPr>
          <w:b/>
          <w:sz w:val="32"/>
          <w:szCs w:val="32"/>
        </w:rPr>
      </w:pPr>
    </w:p>
    <w:p w:rsidR="00860EAA" w:rsidRPr="00BC435D" w:rsidRDefault="00860EAA" w:rsidP="009411C8">
      <w:pPr>
        <w:rPr>
          <w:sz w:val="28"/>
          <w:szCs w:val="28"/>
        </w:rPr>
      </w:pP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-Знать некоторые виды травянистых растений, иметь представления о способах вегетативного размножения растений.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-Иметь представления о переходе веществ из твёрдого состояния в жидкое и наоборот.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-Знать и называть обитателей живого уголка природы; уметь рассказывать о том , как за ними ухаживать.</w:t>
      </w:r>
    </w:p>
    <w:p w:rsidR="00860EAA" w:rsidRPr="00BC435D" w:rsidRDefault="00860EAA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 Знать и называть диких животных, некоторых птиц, насекомых .Земноводных.</w:t>
      </w:r>
    </w:p>
    <w:p w:rsidR="00860EAA" w:rsidRPr="00305978" w:rsidRDefault="00860EAA" w:rsidP="009411C8">
      <w:pPr>
        <w:rPr>
          <w:color w:val="FF0000"/>
          <w:sz w:val="28"/>
          <w:szCs w:val="28"/>
        </w:rPr>
        <w:sectPr w:rsidR="00860EAA" w:rsidRPr="00305978" w:rsidSect="00695C19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  <w:r w:rsidRPr="00BC435D">
        <w:rPr>
          <w:sz w:val="28"/>
          <w:szCs w:val="28"/>
        </w:rPr>
        <w:t>-Делать выводы о том, как человек может беречь  природу</w:t>
      </w:r>
      <w:r w:rsidRPr="00305978">
        <w:rPr>
          <w:color w:val="FF0000"/>
          <w:sz w:val="28"/>
          <w:szCs w:val="28"/>
        </w:rPr>
        <w:t>.</w:t>
      </w:r>
    </w:p>
    <w:p w:rsidR="00860EAA" w:rsidRPr="00AA786F" w:rsidRDefault="00860EAA" w:rsidP="00CF58CF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bookmarkStart w:id="0" w:name="_GoBack"/>
      <w:r w:rsidRPr="00AA786F">
        <w:rPr>
          <w:rFonts w:cs="PetersburgC"/>
          <w:b/>
          <w:sz w:val="28"/>
          <w:szCs w:val="28"/>
        </w:rPr>
        <w:t>Образовательная область</w:t>
      </w:r>
    </w:p>
    <w:p w:rsidR="00860EAA" w:rsidRPr="00AA786F" w:rsidRDefault="00860EAA" w:rsidP="00CF58CF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AA786F">
        <w:rPr>
          <w:rFonts w:cs="PetersburgC"/>
          <w:b/>
          <w:sz w:val="28"/>
          <w:szCs w:val="28"/>
        </w:rPr>
        <w:t>«Физическое развитие»</w:t>
      </w:r>
    </w:p>
    <w:p w:rsidR="00860EAA" w:rsidRPr="00AA786F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AA786F">
        <w:rPr>
          <w:rFonts w:cs="PetersburgC"/>
          <w:b/>
          <w:sz w:val="28"/>
          <w:szCs w:val="28"/>
        </w:rPr>
        <w:t>Пояснительная записка</w:t>
      </w:r>
    </w:p>
    <w:p w:rsidR="00860EAA" w:rsidRPr="00AA786F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Физическое развитие включает приобретение опыта в следующих видах деятельности  детей: двигательной, в том числе связанной с выполнением упражнений, направленных на развитие физических качеств: координация, гибкость; способствующих правильному формированию опорно – двигательной системы организма, развитию равновесия, координации  движения, крупной и мелкой моторики обеих рук, а также с правильным, не наносящим ущерба организму,  выполнением основных движений ( 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двигательном сфере; становление ценностей здорового образа жизни, овладение его элементарными нормами и правилами ( в питании, в двигательном режиме, закаливании, при формировании полезных привычек и др.)</w:t>
      </w:r>
    </w:p>
    <w:p w:rsidR="00860EAA" w:rsidRPr="00AA786F" w:rsidRDefault="00860EAA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Цели и задачи:</w:t>
      </w:r>
    </w:p>
    <w:p w:rsidR="00860EAA" w:rsidRPr="00AA786F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860EAA" w:rsidRPr="00AA786F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Обеспечение гармоничного физического развития, совершенствование умений, и навыков в основных видах  движений, формирование правильной осанки.</w:t>
      </w:r>
    </w:p>
    <w:p w:rsidR="00860EAA" w:rsidRPr="00AA786F" w:rsidRDefault="00860EAA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Формирование потребности в ежедневной двигательной деятельности.</w:t>
      </w:r>
    </w:p>
    <w:p w:rsidR="00860EAA" w:rsidRDefault="00860EAA" w:rsidP="00CF58CF">
      <w:pPr>
        <w:ind w:left="360"/>
        <w:jc w:val="center"/>
        <w:rPr>
          <w:sz w:val="28"/>
          <w:szCs w:val="28"/>
        </w:rPr>
      </w:pPr>
      <w:r w:rsidRPr="00AA786F">
        <w:rPr>
          <w:rFonts w:cs="PetersburgC"/>
          <w:sz w:val="28"/>
          <w:szCs w:val="28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</w:t>
      </w:r>
      <w:r>
        <w:rPr>
          <w:rFonts w:cs="PetersburgC"/>
          <w:sz w:val="28"/>
          <w:szCs w:val="28"/>
        </w:rPr>
        <w:t xml:space="preserve"> движений.</w:t>
      </w:r>
    </w:p>
    <w:p w:rsidR="00860EAA" w:rsidRDefault="00860EAA" w:rsidP="009B0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результат:</w:t>
      </w:r>
    </w:p>
    <w:p w:rsidR="00860EAA" w:rsidRPr="004C4D30" w:rsidRDefault="00860EAA" w:rsidP="009B09EC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>Ходить и бегать, соблюдая правильную технику движений.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 xml:space="preserve">Лазать по </w:t>
      </w:r>
      <w:r>
        <w:rPr>
          <w:sz w:val="28"/>
          <w:szCs w:val="28"/>
        </w:rPr>
        <w:t>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Принимать правильное исходное положение в прыжках с места, мягко приземляться,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>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до 1,5м.;принимать правильное исходное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Скользить самостоятельно по ледяным дорожкам.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Ходить на лыжах скользящим шагом, выполнять поворот переступанием, подниматься на горку.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Кататься на двухколёсном велосипеде.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пространстве, находить левую и правую сторону.</w:t>
      </w:r>
    </w:p>
    <w:p w:rsidR="00860EAA" w:rsidRDefault="00860EAA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860EAA" w:rsidRPr="00153FCC" w:rsidRDefault="00860EAA" w:rsidP="009B09EC">
      <w:pPr>
        <w:rPr>
          <w:sz w:val="28"/>
          <w:szCs w:val="28"/>
        </w:rPr>
      </w:pPr>
      <w:r>
        <w:rPr>
          <w:sz w:val="28"/>
          <w:szCs w:val="28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860EAA" w:rsidRDefault="00860EAA" w:rsidP="00093F4F">
      <w:pPr>
        <w:rPr>
          <w:sz w:val="28"/>
          <w:szCs w:val="28"/>
        </w:rPr>
      </w:pPr>
    </w:p>
    <w:bookmarkEnd w:id="0"/>
    <w:p w:rsidR="00860EAA" w:rsidRDefault="00860EAA" w:rsidP="00093F4F">
      <w:pPr>
        <w:rPr>
          <w:sz w:val="28"/>
          <w:szCs w:val="28"/>
        </w:rPr>
      </w:pPr>
    </w:p>
    <w:p w:rsidR="00860EAA" w:rsidRDefault="00860EAA" w:rsidP="00093F4F">
      <w:pPr>
        <w:rPr>
          <w:sz w:val="28"/>
          <w:szCs w:val="28"/>
        </w:rPr>
      </w:pPr>
    </w:p>
    <w:p w:rsidR="00860EAA" w:rsidRDefault="00860EAA" w:rsidP="00093F4F">
      <w:pPr>
        <w:rPr>
          <w:sz w:val="28"/>
          <w:szCs w:val="28"/>
        </w:rPr>
      </w:pPr>
    </w:p>
    <w:p w:rsidR="00860EAA" w:rsidRDefault="00860EAA" w:rsidP="00093F4F">
      <w:pPr>
        <w:rPr>
          <w:sz w:val="28"/>
          <w:szCs w:val="28"/>
        </w:rPr>
      </w:pPr>
    </w:p>
    <w:p w:rsidR="00860EAA" w:rsidRDefault="00860EAA" w:rsidP="00093F4F">
      <w:pPr>
        <w:rPr>
          <w:sz w:val="28"/>
          <w:szCs w:val="28"/>
        </w:rPr>
      </w:pPr>
    </w:p>
    <w:p w:rsidR="00860EAA" w:rsidRDefault="00860EAA" w:rsidP="003E5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EAA" w:rsidRDefault="00860EAA" w:rsidP="00173551">
      <w:pPr>
        <w:autoSpaceDE w:val="0"/>
        <w:autoSpaceDN w:val="0"/>
        <w:adjustRightInd w:val="0"/>
        <w:jc w:val="both"/>
        <w:rPr>
          <w:rFonts w:cs="PetersburgC"/>
          <w:sz w:val="36"/>
          <w:szCs w:val="36"/>
        </w:rPr>
      </w:pPr>
    </w:p>
    <w:p w:rsidR="00860EAA" w:rsidRPr="00153FCC" w:rsidRDefault="00860EAA" w:rsidP="00093F4F">
      <w:pPr>
        <w:rPr>
          <w:sz w:val="28"/>
          <w:szCs w:val="28"/>
        </w:rPr>
        <w:sectPr w:rsidR="00860EAA" w:rsidRPr="00153FCC" w:rsidSect="009411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2253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5"/>
        <w:gridCol w:w="1996"/>
        <w:gridCol w:w="2089"/>
        <w:gridCol w:w="930"/>
        <w:gridCol w:w="2095"/>
        <w:gridCol w:w="1900"/>
        <w:gridCol w:w="1870"/>
        <w:gridCol w:w="2184"/>
        <w:gridCol w:w="1838"/>
      </w:tblGrid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Знают приметы осени, называют объекты живой и неживой природы, называют работу людей  огороде, в поле, в саду.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Тема</w:t>
            </w:r>
            <w:r w:rsidRPr="00BC435D">
              <w:rPr>
                <w:sz w:val="28"/>
                <w:szCs w:val="28"/>
              </w:rPr>
              <w:t xml:space="preserve">: Что такое природа? Живая и неживая природа. 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04.09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Т. </w:t>
            </w:r>
            <w:r w:rsidRPr="00BC435D">
              <w:rPr>
                <w:sz w:val="28"/>
                <w:szCs w:val="28"/>
              </w:rPr>
              <w:t>М Бондаренко « Экологические занятия с детьми 6 лет» стр.40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Беседа об осени.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11</w:t>
            </w:r>
            <w:r w:rsidRPr="00BC435D">
              <w:rPr>
                <w:sz w:val="28"/>
                <w:szCs w:val="28"/>
              </w:rPr>
              <w:t>. 09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Т.М  Бондаренко « Экологические занятия с детьми 6 лет» с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Экскурсия в осенний парк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Экскурсия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18.09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М . Бондаренко « Экологические занятия с детьми 6 лет» стр.56.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Обобщающая беседа « Как узнать осень? «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25.09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Т.М.Бондаренко « Экологические занятия с детьми 6 лет»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знакомы с сельхоз работами  взрослых на огороде, в саду. Знают какие лекарственные растения растут в лесуи какую пользу они приносят человеку. Дети знают как вести себя на отдыхе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Наше здоровье –в нашем лесу (лекарственные растения)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02.10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 .М . Бондаренко « Экологические занятия с детьми 6 лет»стр.44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Как мы отдыхаем? 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09.10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В. Н. Волчкова « Конспекты занятий в старшей группе» стр.19.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Я человек- часть природы»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16.10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 .М. Бондаренко « Экологические занятия с детьми 6 лет.» стр.88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 Осенние хлопоты человека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23.10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В.Н. Волчкова» Конспекты занятий в старшей группе по экологии» стр.27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знают ,как сохранить наше село чистым. Умеют и знают как вести себя в лесу. Знают , что такое заповедник и как люди берегуи и охраняют  заповедные уголки природы.</w:t>
            </w: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Как мы заботимся о чистоте нашего села. 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06.11.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«Конспекты занятий в старшей группе детского сада» В.Н.Волчкова, Н.В.Степанова.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Наш лес, где мы живём 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13.11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97B5F">
            <w:pPr>
              <w:rPr>
                <w:sz w:val="28"/>
                <w:szCs w:val="28"/>
              </w:rPr>
            </w:pPr>
          </w:p>
          <w:p w:rsidR="00860EAA" w:rsidRPr="00BC435D" w:rsidRDefault="00860EAA" w:rsidP="00C97B5F">
            <w:pPr>
              <w:jc w:val="right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Т.М.Бондаренко « Экологические занятия с детьми 6 лет»фго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Помощники леса. 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20.11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М. Бондаренко « Экологические занятия с детьми 6 лет» стр. 85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trHeight w:val="1772"/>
        </w:trPr>
        <w:tc>
          <w:tcPr>
            <w:tcW w:w="97" w:type="dxa"/>
            <w:gridSpan w:val="2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89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Что такое заповедник?</w:t>
            </w:r>
          </w:p>
        </w:tc>
        <w:tc>
          <w:tcPr>
            <w:tcW w:w="154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27.11</w:t>
            </w:r>
          </w:p>
        </w:tc>
        <w:tc>
          <w:tcPr>
            <w:tcW w:w="271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860EAA" w:rsidRPr="00BC435D" w:rsidRDefault="00860EAA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В. Н. Волчкова « Конспекты занятий по экологии» стр.12.</w:t>
            </w:r>
          </w:p>
        </w:tc>
        <w:tc>
          <w:tcPr>
            <w:tcW w:w="262" w:type="dxa"/>
          </w:tcPr>
          <w:p w:rsidR="00860EAA" w:rsidRPr="00BC435D" w:rsidRDefault="00860EAA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B52F2A">
        <w:trPr>
          <w:gridAfter w:val="9"/>
          <w:wAfter w:w="2180" w:type="dxa"/>
          <w:trHeight w:val="1439"/>
        </w:trPr>
        <w:tc>
          <w:tcPr>
            <w:tcW w:w="73" w:type="dxa"/>
            <w:tcBorders>
              <w:left w:val="nil"/>
              <w:right w:val="nil"/>
            </w:tcBorders>
          </w:tcPr>
          <w:p w:rsidR="00860EAA" w:rsidRPr="00BC435D" w:rsidRDefault="00860EAA" w:rsidP="00C533EC">
            <w:pPr>
              <w:rPr>
                <w:b/>
                <w:sz w:val="32"/>
                <w:szCs w:val="32"/>
              </w:rPr>
            </w:pPr>
          </w:p>
        </w:tc>
      </w:tr>
      <w:tr w:rsidR="00860EAA" w:rsidRPr="00BC435D" w:rsidTr="00B52F2A">
        <w:trPr>
          <w:gridAfter w:val="9"/>
          <w:wAfter w:w="2180" w:type="dxa"/>
          <w:trHeight w:val="1439"/>
        </w:trPr>
        <w:tc>
          <w:tcPr>
            <w:tcW w:w="73" w:type="dxa"/>
            <w:tcBorders>
              <w:left w:val="nil"/>
              <w:right w:val="nil"/>
            </w:tcBorders>
          </w:tcPr>
          <w:p w:rsidR="00860EAA" w:rsidRPr="00BC435D" w:rsidRDefault="00860EAA" w:rsidP="00C533EC">
            <w:pPr>
              <w:rPr>
                <w:b/>
                <w:sz w:val="32"/>
                <w:szCs w:val="32"/>
              </w:rPr>
            </w:pPr>
          </w:p>
          <w:p w:rsidR="00860EAA" w:rsidRPr="00BC435D" w:rsidRDefault="00860EAA" w:rsidP="00C533EC">
            <w:pPr>
              <w:rPr>
                <w:b/>
                <w:sz w:val="32"/>
                <w:szCs w:val="32"/>
              </w:rPr>
            </w:pPr>
          </w:p>
        </w:tc>
      </w:tr>
    </w:tbl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тематический план (в помещении).</w:t>
      </w:r>
    </w:p>
    <w:p w:rsidR="00860EAA" w:rsidRDefault="00860EAA" w:rsidP="00F127DB">
      <w:pPr>
        <w:ind w:left="360"/>
        <w:jc w:val="center"/>
        <w:rPr>
          <w:b/>
          <w:sz w:val="32"/>
          <w:szCs w:val="3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2302"/>
      </w:tblGrid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«Физическое воспитание».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ходить по ограниченной поверхности. Выполняют прыжки с продвижением вперёд, ползают на четвереньках по прямой, подлезают под шнур. Бросают  мяч друг другу, подбрасывают мяч и ловят его.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скамейке, перешагивание через кубики.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02.09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Стр.15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двух ногах с продвижением вперёд».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03.09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Стр.17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«Подпрыгивание на месте на двух ногах».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09.09.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Стр.19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rPr>
          <w:trHeight w:val="2032"/>
        </w:trPr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«броски малого мяча вверх двумя руками»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 Физическая культура в детском саду.Старшая группа. Стр.20                                                      .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 с опорой на ладони и клени.»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Стр.21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мячей друг другу»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Физическая культура в детском саду. Старшая группа.стр.23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  Пролезание  в обруч боком.»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23.09.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Стр.24.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«Ходьба- перешагивая  через бруски с мешочком на голове.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25 09.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Стр.25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гимнастической скамейке. Выполняют прыжки на двух ногах до предмета, перепрыгивают из обруча в обруч. Катают мяч в прямом направлении, выполняют подлезание под дуги.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 боком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Стр.28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 на четвереньках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08.10.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со скамейки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Стр.30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мяча в горизонтальную цель»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Стр.32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«Лазанье- подлезание  под дугу прямо и боком.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Стр.33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на четвереньках между предметами»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 Физическая культура в детском саду. Старшая группа.стр.34.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Пролезание  подряд через три обруча»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28.10.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Стр.35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«Ползанье на четвереньках с преодолением препятствий ( через гимнастическую  скамейку )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29.10.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 Физическая культура в детском саду. Старшая группа. Стр.37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гимнастической скамейке с перешагивание через предметы и поворотом на середине. Выполняют прыжки на двух ногах через5-6 линий. Перебрасывают мяч друг другу, отбивают его о землю и ловят двумя руками, подтягиваются двумя руками при ползании на животе по скамейке.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по прямой на одной ноге».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Стр.41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«Прыжки  с продвижением вперёд». 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Стр.42.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на четвереньках подталкивая мяч головой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Стр.43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«Ведение мяча одной рукой продвигаясь вперёд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.Старшая группа. Стр.44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 на четвереньках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Стр.45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под шнур боком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25.11.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Стр.46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правой и левой ноге 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ходьбу по шнуру, по гимнастической скамейке. Прыгают через бруски. Спрыгивают со скамейки. Прокатывают мяч между предметами, перебрасывают друг другу. Ползают в прямом направлении, по наклонной доске на четвереньках.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шнуру».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02.12.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Л.И.Пензулаева» Физическая культура в детском саду» стр 48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через бруски».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ФГОС  Л.И Пензулаева « Физическая культура в детском саду» стр.51 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«Спрыгивание со скамейки».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ФГОСЛ.И.Пензулаева» Физическая культура в детском саду» стр 55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мячей между предметами»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53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Л,И.Пензулаева « Физическая культура в детском саду» стр 54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в прямом направлении».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ФГОСЛ.И.Пензулаева « Физическая культура в детском саду» стр57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наклонной доске на четвереньках».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стр42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доске».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 стр 56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канату, по гимнастической скамейке. Выполняют прыжки через шнур боком, с гимнастической скамейке. Выполняют отбивание мяча об пол, прокатывают обруч друг другу, подлезают под шнур боком.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канату».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64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через шнур боком»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саду»стр 61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с гимнастической скамейки».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деиском саду» стр60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«Отбивание малого мяча одной рукой».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саду»63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«Отбивание мяча об пол».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саду»64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обручей друг другу».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28.01.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саду»стр 22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гимнастической скамейке, с перешагивание рейки лестницы. Перепрыгивают через бруски, из обруча в обруч. Выполняют прокатывание мяча. Перебрасывают его друг другу.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выполнять бросок мешочков в вертикальную цель. Ползание по наклонной доске.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68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«Перепрыгивание через бруски на двух ногах».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 Физическая культура в детском саду»стр 69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стр69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мячей»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деиском саду»стр 71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мяча друг другу»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стр71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«Метание мешочков в вертикальную цель». 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72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наклонной доске».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с перешагиванием через рейки лестницы».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25.02.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74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и бегать по наклонной доске, прыгать на двух ногах через короткую скакалку, перебрасывать мяч через шнур, прокатывать мяч между кеглями.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лазать по наклонной лестнице и гимнастической стенке.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стр 76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двух ногах через короткую скакалку»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стр77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мяча между кеглями».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стр 81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скамейки с мешочком на спине».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стр 82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наклонной лестнице».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гимнастической стенке и передвижение в сторону».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25.03.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саду»стр84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прыжки на двух ногах через бруски, в длину с места. Умеют метать мят в вертикальную цель, мешочки на дальность.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различные задания на ограниченной поверхности, лазают по лестнице.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01.04.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стр87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двух ногах через бруски».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ФОС Л.И.Пензулаева « Физическая культура в детском саду» стр 86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08.04.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  стр 89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мячей в вертикальную цель».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88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скамейке»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09648E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кульиура в детском саду» стр93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лестнице».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28.04.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8.9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94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9.1.</w:t>
            </w:r>
          </w:p>
        </w:tc>
        <w:tc>
          <w:tcPr>
            <w:tcW w:w="2786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ограниченной поверхности.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прокатывать мяч вокруг предметов, метать правой и левой рукой на дальность.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Лазают по гимнастической скамейке, стенке.</w:t>
            </w: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наклонной доске».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 « физическая культура в детском саду»стр95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мяча вокруг кегли».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саду»стр97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 через шнур».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6C4AE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саду»стр96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9.4.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мяча правой и левой рукой на дальность».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саду»стр98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в вертикальную цель».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99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9.6.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саду»101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9.7.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гимнастической стенке».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саду»стр96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9.8.</w:t>
            </w:r>
          </w:p>
        </w:tc>
        <w:tc>
          <w:tcPr>
            <w:tcW w:w="2786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скамейке».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27.05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95</w:t>
            </w: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C36620" w:rsidTr="00C1603B">
        <w:tc>
          <w:tcPr>
            <w:tcW w:w="100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AA" w:rsidRPr="00C1603B" w:rsidRDefault="00860EAA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0EAA" w:rsidRDefault="00860EAA" w:rsidP="00CF58CF">
      <w:pPr>
        <w:rPr>
          <w:b/>
          <w:sz w:val="32"/>
          <w:szCs w:val="32"/>
        </w:rPr>
      </w:pPr>
    </w:p>
    <w:p w:rsidR="00860EAA" w:rsidRDefault="00860EAA" w:rsidP="00E900F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 (на улице).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2799"/>
        <w:gridCol w:w="1706"/>
        <w:gridCol w:w="1139"/>
        <w:gridCol w:w="1424"/>
        <w:gridCol w:w="1139"/>
        <w:gridCol w:w="1287"/>
        <w:gridCol w:w="2701"/>
        <w:gridCol w:w="1931"/>
      </w:tblGrid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«Физкультурные занятия на улице».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36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Прокатывают мяч, обруч друг другу, подбрасывают и ловят мяч, перебрасывают его. Бег до 1 мин. На выносливость, на длинную дистанцию.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«Построение в колонны, упражнения в равновесии и прыжках  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05.09.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Стр.17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и бег между предметами, врассыпную, с остановкой по сигналу, упражнять в прыжках.».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12.09.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деиском саду. Старшая группа. Стр.20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 Бег до 1 мин., упр. в прыжках.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19.09.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Стр.24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на длинную дистанцию, в прыжках задания с мячом »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26.09.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 группа. Стр.26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Перебрасывают мяч через шнур, выполняют метание в горизонтальную цель, выполняют прыжки с мячом, прокатывают обруч. Умеют играть всей группой и по подгруппам . Ведение мяча правой и левой рукой.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«Отбивания мяча»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03.10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 группа. Стр.25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с высоким подниманием колен . Ведение мяча правой и левой рукой.».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10.10.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 29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 а ».Упражнения с мячом, бегом и прыжками.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17.10.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Стр.32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» Ходьба и бег с перешагиванием через препятствия, непрерывном беге до 1 мин Бодминтон.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24.10.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Пензулаева«Физическая культура в детском саду. Старшая группа. Стр.35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Выносливость в беге продолжительностью до 1, 5 мин.».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31. 10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 Старшая группа. Стр.37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Выполняют метание мешочков на дальность, прокатывание мяча в прямом направление Осуществляют перешагивание через предметы  ,бег с препятствиями. Бег на выносливость.  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«Бег, упр.с мячом, в равновесии и в прыжках.»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07.11.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«Фиическая культура в детском саду. Старшая группа. Стр.41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с перешагиванием через предметы,».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14.11.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Стр.43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, развивая выносливость. Перебрасывание мяча в шеренгах.».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21.11.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Стр.47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с преодолением препятствий. Упр. с мячом.        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28.11.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Стр.47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Познакомились с лыжами и способом передвижения на них.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«Кружение вокруг себя».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05.12.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50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«Знакомство с лыжами».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52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на лыжах скользящим шагом».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19.12.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саду»54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на лыжах скользящим и ступающим шагом».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26.12.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57.12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Познакомились с лыжами и способом передвижения на них. Выполняют упражнение с метанием снежков на дальность.</w:t>
            </w:r>
          </w:p>
        </w:tc>
        <w:tc>
          <w:tcPr>
            <w:tcW w:w="1706" w:type="dxa"/>
          </w:tcPr>
          <w:p w:rsidR="00860EAA" w:rsidRPr="00C1603B" w:rsidRDefault="00860EAA" w:rsidP="00711D8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Ходьба на лыжах 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16.01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61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«Передвижение на лыжах скользящим шагом».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23.01.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63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«Метание снежков на дальность» 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30.01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65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метание снежков на дальность и в цель. Умеют ходить ходить на лыжах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на лыжах 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06.03.</w:t>
            </w: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69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71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с прыжками»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73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Повторения материала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27.02.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ФГОС Л.И.Пензулаева « Физическая культура в детском саду» 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подбрасывать и ловить мяч двумя руками. Выполняют прыжки на одной ноге и в длину с места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«Быстрые и ловкие».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06.03.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78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13.03.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86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одной ноге».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20.03.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83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27.03.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85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Осуществляют прокатывание обруча друг другу, перебрасывание мяча, набрасывание колец</w:t>
            </w:r>
          </w:p>
        </w:tc>
        <w:tc>
          <w:tcPr>
            <w:tcW w:w="1706" w:type="dxa"/>
          </w:tcPr>
          <w:p w:rsidR="00860EAA" w:rsidRPr="00C1603B" w:rsidRDefault="00860EAA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«Ловишки - перебежки».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03.04.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87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по дорожке».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10.04.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89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«Мяч в кругу»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17.04.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91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«Сбей кеглю».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24.04.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94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1706" w:type="dxa"/>
          </w:tcPr>
          <w:p w:rsidR="00860EAA" w:rsidRPr="00C1603B" w:rsidRDefault="00860EAA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18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Выполнять упражнения в беге с высоким поднимание бедра, прокатывать обручи.</w:t>
            </w:r>
          </w:p>
        </w:tc>
        <w:tc>
          <w:tcPr>
            <w:tcW w:w="1706" w:type="dxa"/>
          </w:tcPr>
          <w:p w:rsidR="00860EAA" w:rsidRPr="00C1603B" w:rsidRDefault="00860EAA" w:rsidP="00ED5BBA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«Упражнять в беге с высоким подниманием бедра».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15.05.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96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586851" w:rsidTr="00C1603B">
        <w:trPr>
          <w:trHeight w:val="23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«Прокатывания обручей».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22.05</w:t>
            </w:r>
          </w:p>
        </w:tc>
        <w:tc>
          <w:tcPr>
            <w:tcW w:w="128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саду»стро 97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EAA" w:rsidRDefault="00860EAA">
      <w:r>
        <w:br w:type="page"/>
      </w:r>
    </w:p>
    <w:p w:rsidR="00860EAA" w:rsidRDefault="00860EAA"/>
    <w:tbl>
      <w:tblPr>
        <w:tblpPr w:leftFromText="180" w:rightFromText="180" w:horzAnchor="margin" w:tblpY="48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3"/>
        <w:gridCol w:w="2799"/>
        <w:gridCol w:w="1706"/>
        <w:gridCol w:w="1139"/>
        <w:gridCol w:w="6"/>
        <w:gridCol w:w="1418"/>
        <w:gridCol w:w="1139"/>
        <w:gridCol w:w="6"/>
        <w:gridCol w:w="1281"/>
        <w:gridCol w:w="2701"/>
        <w:gridCol w:w="1931"/>
        <w:gridCol w:w="391"/>
      </w:tblGrid>
      <w:tr w:rsidR="00860EAA" w:rsidRPr="00BC435D" w:rsidTr="00C1603B">
        <w:trPr>
          <w:trHeight w:val="1953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br/>
            </w: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rPr>
          <w:trHeight w:val="954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Сентябрь</w:t>
            </w: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rPr>
          <w:trHeight w:val="2929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деревья, грибы, овощи. Умеют создавать композицию.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Тема: </w:t>
            </w:r>
            <w:r w:rsidRPr="00BC435D">
              <w:rPr>
                <w:sz w:val="28"/>
                <w:szCs w:val="28"/>
              </w:rPr>
              <w:t>« Картина про лето»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4.09</w:t>
            </w: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стр.30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rPr>
          <w:trHeight w:val="1953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«Что нам осень принесла ?»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8.09</w:t>
            </w: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ИЗО» стр.45 №25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rPr>
          <w:trHeight w:val="2430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Яблоня с золотыми яблоками в волшебном саду»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11.09</w:t>
            </w: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Комарова» Занятия по изобразительной деятельности» стрю34 № 8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rPr>
          <w:trHeight w:val="2430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Осенние цветы» -Космея-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Групповая организованная 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15.09</w:t>
            </w: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стрю32 №5.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rPr>
          <w:trHeight w:val="3406"/>
        </w:trPr>
        <w:tc>
          <w:tcPr>
            <w:tcW w:w="1183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1.5.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Идёт дождь»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18.09</w:t>
            </w:r>
          </w:p>
        </w:tc>
        <w:tc>
          <w:tcPr>
            <w:tcW w:w="1287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Комарова» Занятия по изобразительной деятельности» стр.37 №14.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860EAA" w:rsidRPr="00BC435D" w:rsidRDefault="00860EAA" w:rsidP="00C1603B">
            <w:pPr>
              <w:spacing w:after="200" w:line="276" w:lineRule="auto"/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 Что ты больше всего любишь рисовать ?»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22.09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 9 №11.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1.7.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Тема:»  Осенний лес»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25.09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«Занятия по изобразительной деятельности» стр.36 № 12.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2.1.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фигуру человека, создают композицию, используют в работе цветовую гамму.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Девочка в нарядном платье»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стр.43 № 21.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Укрась платочек ромашками для бабушки»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Стр.33 № 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2.3.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 Как я с мамой иду в детский сад»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 32 № 88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2.4.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 : « Весёлые игрушки для брата»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Стр.39 № 16.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2.5.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Моя любимая сказка»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 стр.51 № 33.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2.6.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Знакомство с городецкой росписью –(блюдо для мамы)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Стр.43 № 22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2.7.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Нарисуй чебурашку для сестры»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 стр.34 № 9.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2.8.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«  По замыслу»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27.10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Стр.55 № 37.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разного вида дома, транспорт. Знакомы с дымковской росписью.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 : « Дымковская слобода»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 С Комарова « Занятия по изобразительной деятельности» стр. 42 № 20.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« Машины нашего города»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10.11.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Стр.17 № 57.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3.3.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Грузовая машина едет по селу»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Т. С. Комарова « Занятия по изобразительной деятельности» стр.52 № 34.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3.4.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 В селе построены разные дома»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17.11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Стр.48 № 29.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3.5.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Автобус украшенный флажками едет по селу»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47 № 27.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3.6.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Сказочные домики»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24.11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Стр.48 № 29.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3.7.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По замыслу»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27.11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Стр.60 № 44.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.Умеют рисовать домашних и диких животных. Рисуют предметы используя городецкую роспись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« Усатый- полосатый»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 стр.63 № 49.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«Роспись петуха» ( дымковская роспись)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Стр.94 № 90.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4.3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«Северный олень»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Стр.79 рисунок ФГОС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901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« Была у зайчика избушка любяная, а у лисы- ледяная» ( Заяц и лиса)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</w:t>
            </w:r>
            <w:r w:rsidRPr="00BC435D">
              <w:t xml:space="preserve"> </w:t>
            </w: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саду». 86 № 79.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4.5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:»Медведь»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«Домики для трёх поросят»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8 Фгос Т.С.Комарова « Изобразительная деятельность в детском саду»№ 71.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4.7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 Новогодний подарок  «Закладка для книги» ( городецкий цветок)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Стр.50 № 31.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4.8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Нарисуй своё любимое животное»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Стр.72 № 61.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фигур человека; деревья, украшенные снегом. Умеют подбирать цветовую гамму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 :»Зима»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 стр.55 № 38.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«Девочка в зимней шубке»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Стр.60 № 45.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5.3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 :»Большие и маленькие ели в снегу»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Стр.57 № 40.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Деревья в инее»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19.01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Стр.76 № 67.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5.5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«Красивое развесистое дерево зимой»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Стр.73.№ 62.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«Снежинка»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29.01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Стр.61 № 46.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военную технику, фигуру военного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«В небе самолёты»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Т.С.Комарова « Занятия по изобразительной деятельности» 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«Нарисуй какой хочешь узор»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Стр.90 № 85.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6.3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Военные корабли»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«Дети гуляют зимой на участке»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Стр.66 № 53.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6.5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Солдат на посту»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деятельности»стр.76 № 66.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Тема:»Рыбки в аквариуме»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19.02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6.7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Тема:»Пограничник с собакой»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Стр.79 №70.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фигуру человека. Знакомы с городецкой и хохломской росписью.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Тема:»Картинка к празднику 8 Марта»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83 № 76</w:t>
            </w:r>
          </w:p>
        </w:tc>
        <w:tc>
          <w:tcPr>
            <w:tcW w:w="1931" w:type="dxa"/>
            <w:tcBorders>
              <w:top w:val="nil"/>
            </w:tcBorders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Тема:»Красивые цветы»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Стр.99 № 97.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7.3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Тема:»Городецкая роспись деревянной доски для мамы»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Стр.59 № 42.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Тема:»Синие и красные птицы»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Стр.58 №41.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7.5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Тема:»Дети танцуют на празднике в детском саду»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Стр.100 № 98.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Золотая хохлома»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19.03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Стр.78 № 69.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Тема:» Роспись кувшинчиков   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Стр.84 № 77.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7.7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Тема:»Первые подснежники»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26.03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передавать в рисунках  приметы весны, труд людей на полях первые цветы.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Гжельские узоры»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Стр.99 № 96.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Картинка про весну»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8.3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Тема:»Весенний парк»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Грузовые машины едут в поле»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8.5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Труд людей на полях»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8.6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Одуванчик»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8.7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Тема:»Бабочки летают над лугом»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105 №106.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18</w:t>
            </w:r>
          </w:p>
          <w:p w:rsidR="00860EAA" w:rsidRPr="00BC435D" w:rsidRDefault="00860EAA" w:rsidP="00C160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применять различные приёмы лепки; лепят овощи, грибы, игрушки.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Грибы в корзине»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3.09.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Стр.29 №1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Овощи и фрукты на блюде»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17.09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Стр.32 №2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2.1.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Октябрь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фигуру человека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Вылепи свою любимую игрушку»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Стр.51 №32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Девочка пляшет»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Стр.98 № 95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По замыслу»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29.10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Стр.81 №72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Ноябрь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домик, транспорт»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Сказочный домик»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Фгос Т.С.Комарова « Изобразительная </w:t>
            </w:r>
            <w:r w:rsidRPr="00BC435D">
              <w:rPr>
                <w:sz w:val="28"/>
                <w:szCs w:val="28"/>
              </w:rPr>
              <w:t>деятельность</w:t>
            </w:r>
            <w:r w:rsidRPr="00BC435D">
              <w:rPr>
                <w:b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Машина едет по селу»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26.11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Декабрь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животных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Тема:»Котёнок»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10.12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Стр.56 №39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4.2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Тема:»Как маленький мишутка увидел , что из его миски всё съедено»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24.12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Стр.39. №17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Январь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лепят различные фигуры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Снегурочка»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14.01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Стр.64 №50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Тема:»Девочка в длинной шубке»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21.01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60 №45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Февраль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транспорт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:»Самолёты»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Тема:»Танк»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Март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Используя различные приёмы лепки , доводят работу до конца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Цветок для мамы»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Кувшинчик»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Стр.83 № 75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Апрель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Развито воображение и творчество, лепят разнообразных сказочных животных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Красная Шапочка несёт бабушке гостинцы»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Стр.103 №103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8.2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Сказочные животные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Стр.101 №99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аппликации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1.1.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пользоваться ножницами; умеют вырезать различные предметы; аккуратно наклеивают на бумагу.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На лесной полянке выросли грибы»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09.09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 7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Огурцы и помидоры лежат на блюде»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23.09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Стр.9 №10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2.1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работать ножницами, вырезать предметы круглой и овальной формы.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Блюдо с фруктами и ягодами 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14.10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Стр.10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2.2.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«Наш любимый мишка и его друзья»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28.10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Стр.10 №18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636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вырезать по прямой и косой, умеют аккуратно пользоваться кисточкой, ножницами и клеем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Дома на нашей улице»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 47№28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Машины едут по улице»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25.11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 53№35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578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Декабрь</w:t>
            </w:r>
          </w:p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могут вырезать симметричные предметы из бумаги сложенные в двое срезая расширяющую к низу полоску и сложенную гармошкой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«Наш любимый мишка и его друзья»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09.12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Стр.40 №18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4.2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Новогодняя поздравительная открытка»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23.12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Стр.61 №47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418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могут различать цветное восприятие, умение аккуратно  и правильно вырезать и наклеивать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 Красивые рыбки в аквариуму Сказочная птица»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20.01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ФГОС  Комарова Т.С. Изобразительная деятельность в детском саду Стр.87 №81 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492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передавать простейшие движения человека путем вырезания частей костюма, рук, ног, головы. Умеют срезать уголки у прямоугольника и вырезать другие части карабля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Матрос с сигнальными флажками»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10.02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Стр.75 №65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Пароход»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24. 02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Стр.77 №68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50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Умеют создавать коллективную композицию и располагать  семеричное на квадрате и полосе.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Цветы для мамы»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03.03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 стр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Весенний ковёр»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17.03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Стр.102 №101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422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Умеют вырезать предметы прямоугольной формы с закруглёнными углами и вырезают предметы одинаковой формы сложенной гармошкой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Поезд»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14.04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8.3</w:t>
            </w: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Вырежи и наклей какую хочешь картинку»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28.04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 89 №83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428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</w:p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569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резать по прямой, по диагонали, на несколько частей. Могут располагать в симметричном расположении предметы на квадрате.</w:t>
            </w: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«Весенний ковер 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12.05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RPr="00BC435D" w:rsidTr="00C1603B">
        <w:tblPrEx>
          <w:tblLook w:val="0000"/>
        </w:tblPrEx>
        <w:trPr>
          <w:gridAfter w:val="1"/>
          <w:wAfter w:w="391" w:type="dxa"/>
          <w:trHeight w:val="569"/>
        </w:trPr>
        <w:tc>
          <w:tcPr>
            <w:tcW w:w="1007" w:type="dxa"/>
          </w:tcPr>
          <w:p w:rsidR="00860EAA" w:rsidRPr="00BC435D" w:rsidRDefault="00860EAA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«Загадка»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26.05</w:t>
            </w:r>
          </w:p>
        </w:tc>
        <w:tc>
          <w:tcPr>
            <w:tcW w:w="128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BC435D" w:rsidRDefault="00860EAA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</w:t>
            </w:r>
          </w:p>
        </w:tc>
        <w:tc>
          <w:tcPr>
            <w:tcW w:w="1931" w:type="dxa"/>
          </w:tcPr>
          <w:p w:rsidR="00860EAA" w:rsidRPr="00BC435D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0EAA" w:rsidRPr="00385539" w:rsidRDefault="00860EAA" w:rsidP="00385539">
      <w:pPr>
        <w:jc w:val="center"/>
        <w:rPr>
          <w:sz w:val="28"/>
          <w:szCs w:val="28"/>
        </w:rPr>
      </w:pPr>
      <w:r w:rsidRPr="00385539">
        <w:rPr>
          <w:sz w:val="28"/>
          <w:szCs w:val="28"/>
        </w:rPr>
        <w:t>Календарно – тематическое планирование по конструированию</w:t>
      </w:r>
    </w:p>
    <w:tbl>
      <w:tblPr>
        <w:tblpPr w:leftFromText="180" w:rightFromText="180" w:horzAnchor="margin" w:tblpY="480"/>
        <w:tblW w:w="1513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799"/>
        <w:gridCol w:w="1706"/>
        <w:gridCol w:w="1145"/>
        <w:gridCol w:w="1418"/>
        <w:gridCol w:w="1145"/>
        <w:gridCol w:w="1281"/>
        <w:gridCol w:w="2701"/>
        <w:gridCol w:w="1931"/>
      </w:tblGrid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Литература</w:t>
            </w: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860EAA" w:rsidRPr="00ED5BBA" w:rsidTr="00C1603B">
        <w:trPr>
          <w:trHeight w:val="1205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1205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из бросового материала делать поделки; из строительного материала строят постройки.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«Дерево осенью»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«Тележка для овощей»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563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любят работать с природным материалом. Знают его свойства способы крепления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Мой дом»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Мебель для моего дома»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72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Зоопарк»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618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складывать лист бумаги по образцу воспитателя и дополняют работу рисунком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собачка из бумаги»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10.12.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складывать из строительного материала складывать мебель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Мебель для трёх медвежат»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  <w:r w:rsidRPr="00C160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578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 xml:space="preserve">Дети умеют строить из снега нужные фигуры 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Снежный городок»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771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работать с бумагой, знают её свойства, делать самолёты и ракеты способом оригами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Ракета»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Самолёт»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578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строить постройки из строительного материала. Знают как называются строй материалы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Робот»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Автобус»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Пароход»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31.03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634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строить постройки из строительного материала. Знают как называются строй материалы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Корабль»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Лодка»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559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ED5BB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строить постройки из строительного материала. Знают как называются строй материалы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«Домики для трёх поросят»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60EAA" w:rsidRDefault="00860EAA">
      <w:r>
        <w:br w:type="page"/>
      </w: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Default="00860EAA" w:rsidP="00385539">
      <w:pPr>
        <w:jc w:val="center"/>
        <w:rPr>
          <w:sz w:val="28"/>
          <w:szCs w:val="28"/>
        </w:rPr>
      </w:pPr>
    </w:p>
    <w:p w:rsidR="00860EAA" w:rsidRPr="00385539" w:rsidRDefault="00860EAA" w:rsidP="003855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85539">
        <w:rPr>
          <w:sz w:val="28"/>
          <w:szCs w:val="28"/>
        </w:rPr>
        <w:t>Календарно – тематическое планирование по ручному труду</w:t>
      </w:r>
    </w:p>
    <w:tbl>
      <w:tblPr>
        <w:tblpPr w:leftFromText="180" w:rightFromText="180" w:horzAnchor="margin" w:tblpY="480"/>
        <w:tblW w:w="1513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799"/>
        <w:gridCol w:w="1706"/>
        <w:gridCol w:w="1145"/>
        <w:gridCol w:w="1418"/>
        <w:gridCol w:w="1145"/>
        <w:gridCol w:w="1281"/>
        <w:gridCol w:w="2701"/>
        <w:gridCol w:w="1931"/>
      </w:tblGrid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Литература</w:t>
            </w: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860EAA" w:rsidRPr="00BF1F4F" w:rsidTr="00C1603B">
        <w:trPr>
          <w:trHeight w:val="779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Сентябрь</w:t>
            </w:r>
          </w:p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Ручной труд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пользоваться ножницами; создают композиции; аккуратно выполняют свои работы.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Деревья осенью ( из рваной бумаги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rPr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 : « Осенний букет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 xml:space="preserve"> Тема:» Ковёр из осенних листьев»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492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Ваз для мамы ( из бросового материала0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2.2..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Цветы для бабушки»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572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3.1..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Плетёный коврик для дома»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Стульчик»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634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Домик»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9.12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Новогодние фонарики»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701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Снеговик»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Снежинки»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578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Самолёт « (оригами)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Танк»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847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Цветочная корзина для мамы»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Цветок»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24.03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845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8.1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Бабочка»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Садок для насекомых»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634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9.1</w:t>
            </w:r>
          </w:p>
        </w:tc>
        <w:tc>
          <w:tcPr>
            <w:tcW w:w="2799" w:type="dxa"/>
            <w:vMerge w:val="restart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«Скваречник»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0EAA" w:rsidRPr="00BF1F4F" w:rsidTr="00C1603B">
        <w:trPr>
          <w:trHeight w:val="1325"/>
        </w:trPr>
        <w:tc>
          <w:tcPr>
            <w:tcW w:w="1007" w:type="dxa"/>
          </w:tcPr>
          <w:p w:rsidR="00860EAA" w:rsidRPr="00C1603B" w:rsidRDefault="00860EAA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9.2</w:t>
            </w:r>
          </w:p>
        </w:tc>
        <w:tc>
          <w:tcPr>
            <w:tcW w:w="2799" w:type="dxa"/>
            <w:vMerge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 «Вертушк»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60EAA" w:rsidRDefault="00860EAA">
      <w:r>
        <w:br w:type="page"/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799"/>
        <w:gridCol w:w="1706"/>
        <w:gridCol w:w="1145"/>
        <w:gridCol w:w="1418"/>
        <w:gridCol w:w="1145"/>
        <w:gridCol w:w="1281"/>
        <w:gridCol w:w="2701"/>
        <w:gridCol w:w="1931"/>
      </w:tblGrid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</w:t>
            </w: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отвечают на вопросы воспитателя. Внимательно слушают произведение. Выразительно читают стихотворение.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Беседа по произведению В Дмитриева «  Малыш и Жучка»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Стр.105№ 8  Книга для чтения  в детском саду 5-7 лет.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сказки « Цветик- семицветик»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  Книга для чтения  в детском саду 5-7 лет.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Заучивание стихотворения « Осень наступила» А. Н. Плещеева.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  Книга для чтения  в детском саду 5-7 лет.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произведения А. .Пушкина «Уж небо осенью дышало»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вести беседу по прочитанному произведению. Выразительно рассказывать стихи. Рассказывают знакомые сказки.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 Рассказывание русской народной сказки «Ховрошечка»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 52 №3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Беседа по произведению Б. Житкова « Как я ловил человечков»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Стр.56 №7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русской народной сказки «Царевна лягушка»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17 .10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Стр.83 №3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рассказа Н. Носова « Живая шляпа»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Стр.40 №8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2.5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песенки «Уж ты , пташечка, ты залётная»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31.10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вопросы, выразительно читают стихи.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произведению С. Михалкова « Письмо ко всем детям по одному очень важному делу»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 голландской песенки « Счастливого пути»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Рассказывание  русской народной сказки « Финист - ясный сокол»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Стр.109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 5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рассказа В. Драгунского « Друг детства»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9E2197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Стр.95 №6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произведение. Отвечают на вопросы. С выражением читают стихи,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Пересказ  произведения Л. Толстого «Лев и собачка»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Заучивание стихотворение «Гречку мыли»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 33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 3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Чтение рассказа С. Георгиева « Я спас Деда мороза»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26. 12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Стр.72. №2 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вопросы. Выразительно читают стихи.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сказке П. Бажова «Серебренное копытце»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Стр.67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 xml:space="preserve">Книга для чтения  в детском саду 5-7 лет 7 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 : Пересказ  рассказа В. Бианке « Сова» 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песенки « Как на тоненький ледок»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5.4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 : Чтение произведения И. Никитина « Встреча зимы»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30.01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 .Отвечают на вопросы.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произведения  А. Пушкина «Зимний вечер»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Пересказ произведения Л. Толстого « косточка»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песенки «Ты- мороз, мороз, мороз…..»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сказке «Крылатый, мохнатый да маленький»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27.02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вопросы, выразительно читают стихи 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Г. Виеру «Мамин день»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произведению В. Смит «Про летающую корову»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Пересказ сказки «Лиса и кувшин» в обработке А. Капицы.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Чтение произведения Ф. Тютчева «Зима не даром злиться»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27.03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вопросы, выразительно читают стихи.</w:t>
            </w: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И. Белоусова «Весенняя гостья»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Беседа по произведению А. Линдгрен « Карлсон который живёт на крыше, опять прилетел» 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Рассказывание ненецкой сказки « Кукушка»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EAA" w:rsidTr="00C1603B">
        <w:trPr>
          <w:trHeight w:val="2040"/>
        </w:trPr>
        <w:tc>
          <w:tcPr>
            <w:tcW w:w="1007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799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стихотворения Д. Ривза « Шумный Ба-бах»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24.04</w:t>
            </w:r>
          </w:p>
        </w:tc>
        <w:tc>
          <w:tcPr>
            <w:tcW w:w="128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860EAA" w:rsidRPr="00C1603B" w:rsidRDefault="00860EAA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 96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 xml:space="preserve">Книга для чтения  в детском саду 5-7 лет 7 </w:t>
            </w:r>
          </w:p>
        </w:tc>
        <w:tc>
          <w:tcPr>
            <w:tcW w:w="1931" w:type="dxa"/>
          </w:tcPr>
          <w:p w:rsidR="00860EAA" w:rsidRPr="00C1603B" w:rsidRDefault="00860EAA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0EAA" w:rsidRDefault="00860EAA">
      <w:r>
        <w:br w:type="page"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2012"/>
        <w:gridCol w:w="2858"/>
        <w:gridCol w:w="821"/>
        <w:gridCol w:w="2317"/>
        <w:gridCol w:w="1377"/>
        <w:gridCol w:w="1772"/>
        <w:gridCol w:w="2324"/>
        <w:gridCol w:w="602"/>
      </w:tblGrid>
      <w:tr w:rsidR="00860EAA" w:rsidTr="00C1603B">
        <w:tc>
          <w:tcPr>
            <w:tcW w:w="703" w:type="dxa"/>
          </w:tcPr>
          <w:p w:rsidR="00860EAA" w:rsidRDefault="00860EAA" w:rsidP="00231FC1">
            <w:r>
              <w:t>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Ознакомление с природой</w:t>
            </w: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Default="00860EAA" w:rsidP="00231FC1"/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Default="00860EAA" w:rsidP="00231FC1"/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1.1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«Осень золотая»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4.09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Default="00860EAA" w:rsidP="00231FC1"/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1.2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признаки осени, какие овощи и фрукты собирают осенью взрослые.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«Во саду ли, в огороде»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11.09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лет»стр. 36 № 1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1.3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Тема:»Экологическая тропа осенью»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На улице</w:t>
            </w:r>
          </w:p>
        </w:tc>
        <w:tc>
          <w:tcPr>
            <w:tcW w:w="1377" w:type="dxa"/>
          </w:tcPr>
          <w:p w:rsidR="00860EAA" w:rsidRDefault="00860EAA" w:rsidP="00231FC1">
            <w:r>
              <w:t>18.09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стр.38. № 2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1.4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Викторина «Осень»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25.09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2.1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представления о том, что человек- часть природы. Умеют наблюдать за природой. Знают названия лекарственных растений и для чего они нужны?.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Тема:»Я – человек»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2.10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 88.№ 6.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2.2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Тема:»Прогулка в осенний парк»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9.10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Стр.42. №4.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2.3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Осенины»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16.10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Стр.45.№ 5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2.4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Лекарственные растения- средство оздоровления организма  человека.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23.10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Стр.44. № 5.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3.1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Тема:»Леса , луга нашей Родины»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6. 11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Стр.71 № 5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3.2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:»Водные ресурсы нашей страны»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13.11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Стр.69. № 14.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3.3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Тема:»Природный материал- песок, глина , камни, нашего края»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20.11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Стр.74 №17.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3.4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Тема:»Солнце, воздух и вода»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27.11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Стр.77 № 18.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4.1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 животные помогают человеку?»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4.12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Стр.55 № 8.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4.2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 белка, заяц и лось проводят зиму в лесу?»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11.12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Стр.101 № 17.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4.3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Сравнение диких и домашних животных»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18.12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Стр.97 № 8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4.4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Тема:»Берегите животных»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25.12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Стр.41 № 3</w:t>
            </w:r>
          </w:p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( ФГОС)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5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5.1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 узнать зиму?»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8.01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 стр.103. №12.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5.2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Тема:»Зимние явления в природе»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15.01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Стр.57 № 9.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5.3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Тема:»Экскурсия в зимний парк»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экскурсия</w:t>
            </w:r>
          </w:p>
        </w:tc>
        <w:tc>
          <w:tcPr>
            <w:tcW w:w="1377" w:type="dxa"/>
          </w:tcPr>
          <w:p w:rsidR="00860EAA" w:rsidRDefault="00860EAA" w:rsidP="00231FC1">
            <w:r>
              <w:t>22.01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5.4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Тема:»Снег и лёд» ( исследовательская деятельность со снегом и льдом)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29.01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М.А.Васильева « Комплексные занятияв старшей группе» стр.146 № 1.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6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6.1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:»Живая и не живая природа»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5.02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 стр.40 № 4.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6.2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Тема:»Экологическая тропа в здании детского сада»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12.02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Стр.59 № 10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6.3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Тема:»Обитатели нашего уголка природы»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19.02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Стр.64 № 11.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6.4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Тема:»Свойства воды»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26.02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Стр.108 № 2.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7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7.1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Тема:»Мир комнатных растений»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5.03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Стр.66 № 13  стр.63 № 11.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rPr>
          <w:trHeight w:val="1627"/>
        </w:trPr>
        <w:tc>
          <w:tcPr>
            <w:tcW w:w="703" w:type="dxa"/>
          </w:tcPr>
          <w:p w:rsidR="00860EAA" w:rsidRDefault="00860EAA" w:rsidP="00231FC1">
            <w:r>
              <w:t>7.2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Тема:»Пернатые друзья»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12.03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Стр.49 № 6.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7.3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Тема:»Красная книга-сигнал опасности»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19.03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 . стр 122 № 7.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7.4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Кто живёт в воде?»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26.03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Стр.134 № 12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8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860EAA" w:rsidRDefault="00860EAA" w:rsidP="00231FC1"/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60EAA" w:rsidRDefault="00860EAA" w:rsidP="00231FC1"/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8.1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Беседа о весне»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2.04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Стр.110 № 3.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8.2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Тема:»Экскурсия в весенний парк»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Экскурсия</w:t>
            </w:r>
          </w:p>
        </w:tc>
        <w:tc>
          <w:tcPr>
            <w:tcW w:w="1377" w:type="dxa"/>
          </w:tcPr>
          <w:p w:rsidR="00860EAA" w:rsidRDefault="00860EAA" w:rsidP="00231FC1">
            <w:r>
              <w:t>9.04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8.3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Тема:»Весенняя страда»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16.04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Стр.73 № 16.</w:t>
            </w:r>
          </w:p>
        </w:tc>
        <w:tc>
          <w:tcPr>
            <w:tcW w:w="602" w:type="dxa"/>
          </w:tcPr>
          <w:p w:rsidR="00860EAA" w:rsidRDefault="00860EAA" w:rsidP="00231FC1"/>
        </w:tc>
      </w:tr>
      <w:tr w:rsidR="00860EAA" w:rsidTr="00C1603B">
        <w:tc>
          <w:tcPr>
            <w:tcW w:w="703" w:type="dxa"/>
          </w:tcPr>
          <w:p w:rsidR="00860EAA" w:rsidRDefault="00860EAA" w:rsidP="00231FC1">
            <w:r>
              <w:t>8.4</w:t>
            </w:r>
          </w:p>
        </w:tc>
        <w:tc>
          <w:tcPr>
            <w:tcW w:w="2012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Тема:»Какие бывают насекомые?»</w:t>
            </w:r>
          </w:p>
        </w:tc>
        <w:tc>
          <w:tcPr>
            <w:tcW w:w="821" w:type="dxa"/>
          </w:tcPr>
          <w:p w:rsidR="00860EAA" w:rsidRDefault="00860EAA" w:rsidP="00231FC1">
            <w:r>
              <w:t>1</w:t>
            </w:r>
          </w:p>
        </w:tc>
        <w:tc>
          <w:tcPr>
            <w:tcW w:w="2317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860EAA" w:rsidRDefault="00860EAA" w:rsidP="00231FC1">
            <w:r>
              <w:t>23.04</w:t>
            </w:r>
          </w:p>
        </w:tc>
        <w:tc>
          <w:tcPr>
            <w:tcW w:w="1772" w:type="dxa"/>
          </w:tcPr>
          <w:p w:rsidR="00860EAA" w:rsidRDefault="00860EAA" w:rsidP="00231FC1"/>
        </w:tc>
        <w:tc>
          <w:tcPr>
            <w:tcW w:w="2324" w:type="dxa"/>
          </w:tcPr>
          <w:p w:rsidR="00860EAA" w:rsidRPr="00C1603B" w:rsidRDefault="00860EAA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Стр.34 № 2.</w:t>
            </w:r>
          </w:p>
        </w:tc>
        <w:tc>
          <w:tcPr>
            <w:tcW w:w="602" w:type="dxa"/>
          </w:tcPr>
          <w:p w:rsidR="00860EAA" w:rsidRDefault="00860EAA" w:rsidP="00231FC1"/>
        </w:tc>
      </w:tr>
    </w:tbl>
    <w:p w:rsidR="00860EAA" w:rsidRDefault="00860EAA" w:rsidP="004558DA"/>
    <w:sectPr w:rsidR="00860EAA" w:rsidSect="00CF58CF">
      <w:pgSz w:w="16838" w:h="11906" w:orient="landscape"/>
      <w:pgMar w:top="709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80F"/>
    <w:multiLevelType w:val="hybridMultilevel"/>
    <w:tmpl w:val="91585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23B36"/>
    <w:multiLevelType w:val="hybridMultilevel"/>
    <w:tmpl w:val="9DFE9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8933A0"/>
    <w:multiLevelType w:val="hybridMultilevel"/>
    <w:tmpl w:val="8EE42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1B3"/>
    <w:multiLevelType w:val="hybridMultilevel"/>
    <w:tmpl w:val="AF0C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10CB0"/>
    <w:multiLevelType w:val="hybridMultilevel"/>
    <w:tmpl w:val="D61CA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D6166"/>
    <w:multiLevelType w:val="hybridMultilevel"/>
    <w:tmpl w:val="ACFA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82958"/>
    <w:multiLevelType w:val="hybridMultilevel"/>
    <w:tmpl w:val="C2745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478B9"/>
    <w:multiLevelType w:val="hybridMultilevel"/>
    <w:tmpl w:val="6110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366DE"/>
    <w:multiLevelType w:val="hybridMultilevel"/>
    <w:tmpl w:val="453EC7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E83CDD"/>
    <w:multiLevelType w:val="hybridMultilevel"/>
    <w:tmpl w:val="7338AC8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4337B8C"/>
    <w:multiLevelType w:val="hybridMultilevel"/>
    <w:tmpl w:val="E4C8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032370"/>
    <w:multiLevelType w:val="hybridMultilevel"/>
    <w:tmpl w:val="7DB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27B9B"/>
    <w:multiLevelType w:val="hybridMultilevel"/>
    <w:tmpl w:val="6A944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06575"/>
    <w:multiLevelType w:val="hybridMultilevel"/>
    <w:tmpl w:val="5F50F18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66146B88"/>
    <w:multiLevelType w:val="hybridMultilevel"/>
    <w:tmpl w:val="6318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F65161"/>
    <w:multiLevelType w:val="hybridMultilevel"/>
    <w:tmpl w:val="85C67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CE698B"/>
    <w:multiLevelType w:val="hybridMultilevel"/>
    <w:tmpl w:val="7B5E4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55331"/>
    <w:multiLevelType w:val="hybridMultilevel"/>
    <w:tmpl w:val="69788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26D"/>
    <w:rsid w:val="00025CBF"/>
    <w:rsid w:val="00041243"/>
    <w:rsid w:val="00043FA9"/>
    <w:rsid w:val="00045F67"/>
    <w:rsid w:val="00051C02"/>
    <w:rsid w:val="00056711"/>
    <w:rsid w:val="00062AC6"/>
    <w:rsid w:val="000721D8"/>
    <w:rsid w:val="00073444"/>
    <w:rsid w:val="00074B85"/>
    <w:rsid w:val="00077F87"/>
    <w:rsid w:val="00082A8C"/>
    <w:rsid w:val="00090603"/>
    <w:rsid w:val="00093F4F"/>
    <w:rsid w:val="00094E58"/>
    <w:rsid w:val="0009648E"/>
    <w:rsid w:val="00097ED2"/>
    <w:rsid w:val="000B136C"/>
    <w:rsid w:val="000B18C9"/>
    <w:rsid w:val="000B1BA9"/>
    <w:rsid w:val="000C4223"/>
    <w:rsid w:val="000C4B25"/>
    <w:rsid w:val="000D205E"/>
    <w:rsid w:val="000D7C65"/>
    <w:rsid w:val="000E11C6"/>
    <w:rsid w:val="000F3FF7"/>
    <w:rsid w:val="000F665D"/>
    <w:rsid w:val="00122548"/>
    <w:rsid w:val="0014303E"/>
    <w:rsid w:val="00153FCC"/>
    <w:rsid w:val="00160D21"/>
    <w:rsid w:val="00160DE9"/>
    <w:rsid w:val="00167EB0"/>
    <w:rsid w:val="00167F4D"/>
    <w:rsid w:val="00170F9F"/>
    <w:rsid w:val="00170FF9"/>
    <w:rsid w:val="00173551"/>
    <w:rsid w:val="00182A5F"/>
    <w:rsid w:val="00182BEF"/>
    <w:rsid w:val="00185660"/>
    <w:rsid w:val="00196F02"/>
    <w:rsid w:val="001A0EC5"/>
    <w:rsid w:val="001A62F8"/>
    <w:rsid w:val="001B40BE"/>
    <w:rsid w:val="001B5EBD"/>
    <w:rsid w:val="001C1740"/>
    <w:rsid w:val="001E49E9"/>
    <w:rsid w:val="001E4CCE"/>
    <w:rsid w:val="001F6068"/>
    <w:rsid w:val="00206F86"/>
    <w:rsid w:val="00207961"/>
    <w:rsid w:val="002131A7"/>
    <w:rsid w:val="00216B4A"/>
    <w:rsid w:val="00231FC1"/>
    <w:rsid w:val="002441D4"/>
    <w:rsid w:val="00244C12"/>
    <w:rsid w:val="00247125"/>
    <w:rsid w:val="00251DE1"/>
    <w:rsid w:val="00255607"/>
    <w:rsid w:val="00255B25"/>
    <w:rsid w:val="00265B79"/>
    <w:rsid w:val="00286475"/>
    <w:rsid w:val="00295E9F"/>
    <w:rsid w:val="00297669"/>
    <w:rsid w:val="002A36DD"/>
    <w:rsid w:val="002B47F2"/>
    <w:rsid w:val="002B58FD"/>
    <w:rsid w:val="002C4EA1"/>
    <w:rsid w:val="002C7B7E"/>
    <w:rsid w:val="002D4BD7"/>
    <w:rsid w:val="002E2392"/>
    <w:rsid w:val="002E7D08"/>
    <w:rsid w:val="002F0337"/>
    <w:rsid w:val="00305978"/>
    <w:rsid w:val="00310BDB"/>
    <w:rsid w:val="00344C04"/>
    <w:rsid w:val="00344D97"/>
    <w:rsid w:val="00363D04"/>
    <w:rsid w:val="00365AEA"/>
    <w:rsid w:val="0037074C"/>
    <w:rsid w:val="0037184D"/>
    <w:rsid w:val="00375E36"/>
    <w:rsid w:val="003802C3"/>
    <w:rsid w:val="00385539"/>
    <w:rsid w:val="003955DC"/>
    <w:rsid w:val="003A3C96"/>
    <w:rsid w:val="003A442D"/>
    <w:rsid w:val="003B0FB0"/>
    <w:rsid w:val="003B49F9"/>
    <w:rsid w:val="003D212A"/>
    <w:rsid w:val="003D3909"/>
    <w:rsid w:val="003E0763"/>
    <w:rsid w:val="003E3B1E"/>
    <w:rsid w:val="003E5412"/>
    <w:rsid w:val="003E6173"/>
    <w:rsid w:val="003F6655"/>
    <w:rsid w:val="0040625C"/>
    <w:rsid w:val="0041137C"/>
    <w:rsid w:val="00411471"/>
    <w:rsid w:val="0041627F"/>
    <w:rsid w:val="004259BD"/>
    <w:rsid w:val="0043326D"/>
    <w:rsid w:val="00436ECC"/>
    <w:rsid w:val="0044232A"/>
    <w:rsid w:val="00444FD0"/>
    <w:rsid w:val="00446C6E"/>
    <w:rsid w:val="004537FF"/>
    <w:rsid w:val="004558DA"/>
    <w:rsid w:val="0045702B"/>
    <w:rsid w:val="00460A18"/>
    <w:rsid w:val="00466842"/>
    <w:rsid w:val="004758D0"/>
    <w:rsid w:val="0048191A"/>
    <w:rsid w:val="0048281B"/>
    <w:rsid w:val="00482E9A"/>
    <w:rsid w:val="00485A77"/>
    <w:rsid w:val="0049169B"/>
    <w:rsid w:val="004952A9"/>
    <w:rsid w:val="00495599"/>
    <w:rsid w:val="00496665"/>
    <w:rsid w:val="004C4D30"/>
    <w:rsid w:val="004C5FFA"/>
    <w:rsid w:val="004D0DC6"/>
    <w:rsid w:val="004D6A41"/>
    <w:rsid w:val="004D7ECD"/>
    <w:rsid w:val="004F48FC"/>
    <w:rsid w:val="005123F4"/>
    <w:rsid w:val="005147D8"/>
    <w:rsid w:val="00515F39"/>
    <w:rsid w:val="00521FB6"/>
    <w:rsid w:val="0053494A"/>
    <w:rsid w:val="00543D1C"/>
    <w:rsid w:val="00545D9C"/>
    <w:rsid w:val="00586851"/>
    <w:rsid w:val="00591AC3"/>
    <w:rsid w:val="005960A5"/>
    <w:rsid w:val="005B22C1"/>
    <w:rsid w:val="005C652A"/>
    <w:rsid w:val="005D6D7C"/>
    <w:rsid w:val="005F192B"/>
    <w:rsid w:val="005F25EF"/>
    <w:rsid w:val="005F3AEC"/>
    <w:rsid w:val="005F6802"/>
    <w:rsid w:val="00606938"/>
    <w:rsid w:val="00610036"/>
    <w:rsid w:val="00621CA0"/>
    <w:rsid w:val="0062360F"/>
    <w:rsid w:val="00624D94"/>
    <w:rsid w:val="00636966"/>
    <w:rsid w:val="00636CB1"/>
    <w:rsid w:val="00652CF5"/>
    <w:rsid w:val="00653C13"/>
    <w:rsid w:val="006718C3"/>
    <w:rsid w:val="00677438"/>
    <w:rsid w:val="006817D9"/>
    <w:rsid w:val="006840FC"/>
    <w:rsid w:val="00695C19"/>
    <w:rsid w:val="006C0D26"/>
    <w:rsid w:val="006C4AE5"/>
    <w:rsid w:val="006D63A7"/>
    <w:rsid w:val="006E18D6"/>
    <w:rsid w:val="00711D81"/>
    <w:rsid w:val="00712267"/>
    <w:rsid w:val="00724062"/>
    <w:rsid w:val="007322AD"/>
    <w:rsid w:val="00734B46"/>
    <w:rsid w:val="00737B64"/>
    <w:rsid w:val="00741AA7"/>
    <w:rsid w:val="00743246"/>
    <w:rsid w:val="0074438B"/>
    <w:rsid w:val="00771D80"/>
    <w:rsid w:val="00774ADA"/>
    <w:rsid w:val="00777E36"/>
    <w:rsid w:val="0078613E"/>
    <w:rsid w:val="00791DF2"/>
    <w:rsid w:val="00796B35"/>
    <w:rsid w:val="007A2C40"/>
    <w:rsid w:val="007B1F7C"/>
    <w:rsid w:val="007B7F5C"/>
    <w:rsid w:val="007C7F09"/>
    <w:rsid w:val="007F0306"/>
    <w:rsid w:val="007F576D"/>
    <w:rsid w:val="00801D98"/>
    <w:rsid w:val="0081064E"/>
    <w:rsid w:val="00810F7F"/>
    <w:rsid w:val="00816454"/>
    <w:rsid w:val="008207CF"/>
    <w:rsid w:val="00822DD5"/>
    <w:rsid w:val="008349DF"/>
    <w:rsid w:val="00835B20"/>
    <w:rsid w:val="00835B85"/>
    <w:rsid w:val="00840239"/>
    <w:rsid w:val="00855BD6"/>
    <w:rsid w:val="0086032E"/>
    <w:rsid w:val="00860842"/>
    <w:rsid w:val="00860EAA"/>
    <w:rsid w:val="0086243C"/>
    <w:rsid w:val="008646CF"/>
    <w:rsid w:val="0086531A"/>
    <w:rsid w:val="008746F9"/>
    <w:rsid w:val="00884B5B"/>
    <w:rsid w:val="00893DCE"/>
    <w:rsid w:val="008C03FB"/>
    <w:rsid w:val="008D4560"/>
    <w:rsid w:val="008E09F8"/>
    <w:rsid w:val="008F1BC2"/>
    <w:rsid w:val="008F3B85"/>
    <w:rsid w:val="0090256F"/>
    <w:rsid w:val="009048BC"/>
    <w:rsid w:val="0091395F"/>
    <w:rsid w:val="009217A3"/>
    <w:rsid w:val="00923EE7"/>
    <w:rsid w:val="00926F22"/>
    <w:rsid w:val="00931832"/>
    <w:rsid w:val="009379C9"/>
    <w:rsid w:val="009411C8"/>
    <w:rsid w:val="0094710E"/>
    <w:rsid w:val="00952F9E"/>
    <w:rsid w:val="00966742"/>
    <w:rsid w:val="009669B9"/>
    <w:rsid w:val="00971F52"/>
    <w:rsid w:val="009743B0"/>
    <w:rsid w:val="00974D50"/>
    <w:rsid w:val="00984EAA"/>
    <w:rsid w:val="00991CE2"/>
    <w:rsid w:val="00994E67"/>
    <w:rsid w:val="009958A6"/>
    <w:rsid w:val="009A565E"/>
    <w:rsid w:val="009B09EC"/>
    <w:rsid w:val="009C1891"/>
    <w:rsid w:val="009D3C68"/>
    <w:rsid w:val="009D583A"/>
    <w:rsid w:val="009E13B9"/>
    <w:rsid w:val="009E2197"/>
    <w:rsid w:val="009E674B"/>
    <w:rsid w:val="009F443D"/>
    <w:rsid w:val="00A005D2"/>
    <w:rsid w:val="00A00FFD"/>
    <w:rsid w:val="00A0369F"/>
    <w:rsid w:val="00A1001A"/>
    <w:rsid w:val="00A10518"/>
    <w:rsid w:val="00A17FB7"/>
    <w:rsid w:val="00A42276"/>
    <w:rsid w:val="00A57DEF"/>
    <w:rsid w:val="00A60A83"/>
    <w:rsid w:val="00A61358"/>
    <w:rsid w:val="00A613C8"/>
    <w:rsid w:val="00A62BB7"/>
    <w:rsid w:val="00A811E9"/>
    <w:rsid w:val="00A8359D"/>
    <w:rsid w:val="00A86E9B"/>
    <w:rsid w:val="00A90999"/>
    <w:rsid w:val="00A92DBB"/>
    <w:rsid w:val="00A966FF"/>
    <w:rsid w:val="00AA786F"/>
    <w:rsid w:val="00AC069F"/>
    <w:rsid w:val="00AC10CF"/>
    <w:rsid w:val="00AC3B11"/>
    <w:rsid w:val="00AF0D54"/>
    <w:rsid w:val="00AF37AF"/>
    <w:rsid w:val="00AF68E2"/>
    <w:rsid w:val="00AF6AFB"/>
    <w:rsid w:val="00AF77CD"/>
    <w:rsid w:val="00B04153"/>
    <w:rsid w:val="00B16163"/>
    <w:rsid w:val="00B16B10"/>
    <w:rsid w:val="00B17213"/>
    <w:rsid w:val="00B33565"/>
    <w:rsid w:val="00B343AE"/>
    <w:rsid w:val="00B4686A"/>
    <w:rsid w:val="00B52F2A"/>
    <w:rsid w:val="00B61317"/>
    <w:rsid w:val="00B62086"/>
    <w:rsid w:val="00B63A42"/>
    <w:rsid w:val="00B7176E"/>
    <w:rsid w:val="00B723E1"/>
    <w:rsid w:val="00B74D38"/>
    <w:rsid w:val="00B839FE"/>
    <w:rsid w:val="00B96F20"/>
    <w:rsid w:val="00BA5F99"/>
    <w:rsid w:val="00BB2DED"/>
    <w:rsid w:val="00BC0159"/>
    <w:rsid w:val="00BC200D"/>
    <w:rsid w:val="00BC435D"/>
    <w:rsid w:val="00BC68B4"/>
    <w:rsid w:val="00BD3880"/>
    <w:rsid w:val="00BD663C"/>
    <w:rsid w:val="00BF1F4F"/>
    <w:rsid w:val="00BF3530"/>
    <w:rsid w:val="00C1603B"/>
    <w:rsid w:val="00C36620"/>
    <w:rsid w:val="00C41BEE"/>
    <w:rsid w:val="00C533EC"/>
    <w:rsid w:val="00C56AA2"/>
    <w:rsid w:val="00C64636"/>
    <w:rsid w:val="00C707EB"/>
    <w:rsid w:val="00C71168"/>
    <w:rsid w:val="00C734A5"/>
    <w:rsid w:val="00C81B12"/>
    <w:rsid w:val="00C97B5F"/>
    <w:rsid w:val="00CA1AB7"/>
    <w:rsid w:val="00CC1509"/>
    <w:rsid w:val="00CC1752"/>
    <w:rsid w:val="00CC48FC"/>
    <w:rsid w:val="00CC4918"/>
    <w:rsid w:val="00CE0A68"/>
    <w:rsid w:val="00CE0FD4"/>
    <w:rsid w:val="00CE3A0E"/>
    <w:rsid w:val="00CE5892"/>
    <w:rsid w:val="00CE5922"/>
    <w:rsid w:val="00CF58CF"/>
    <w:rsid w:val="00D032C3"/>
    <w:rsid w:val="00D03761"/>
    <w:rsid w:val="00D21120"/>
    <w:rsid w:val="00D54B81"/>
    <w:rsid w:val="00D554CC"/>
    <w:rsid w:val="00D76BDE"/>
    <w:rsid w:val="00D77F86"/>
    <w:rsid w:val="00D82FE9"/>
    <w:rsid w:val="00D84EE0"/>
    <w:rsid w:val="00DC537B"/>
    <w:rsid w:val="00DD327D"/>
    <w:rsid w:val="00DD7A46"/>
    <w:rsid w:val="00DE19D5"/>
    <w:rsid w:val="00DE4731"/>
    <w:rsid w:val="00DF0797"/>
    <w:rsid w:val="00DF0A84"/>
    <w:rsid w:val="00DF0C5C"/>
    <w:rsid w:val="00DF2001"/>
    <w:rsid w:val="00E067E3"/>
    <w:rsid w:val="00E315A6"/>
    <w:rsid w:val="00E4336C"/>
    <w:rsid w:val="00E452BD"/>
    <w:rsid w:val="00E50AE4"/>
    <w:rsid w:val="00E6077C"/>
    <w:rsid w:val="00E64213"/>
    <w:rsid w:val="00E64DC7"/>
    <w:rsid w:val="00E761C1"/>
    <w:rsid w:val="00E900F6"/>
    <w:rsid w:val="00E955C5"/>
    <w:rsid w:val="00EA42E5"/>
    <w:rsid w:val="00EA6B15"/>
    <w:rsid w:val="00EB1295"/>
    <w:rsid w:val="00EB2E02"/>
    <w:rsid w:val="00EC098D"/>
    <w:rsid w:val="00ED5BBA"/>
    <w:rsid w:val="00EF299A"/>
    <w:rsid w:val="00F06FA4"/>
    <w:rsid w:val="00F10761"/>
    <w:rsid w:val="00F127DB"/>
    <w:rsid w:val="00F24C3F"/>
    <w:rsid w:val="00F4052D"/>
    <w:rsid w:val="00F42A35"/>
    <w:rsid w:val="00F43B6F"/>
    <w:rsid w:val="00F53ABE"/>
    <w:rsid w:val="00F56041"/>
    <w:rsid w:val="00F579A1"/>
    <w:rsid w:val="00F65FF9"/>
    <w:rsid w:val="00F70493"/>
    <w:rsid w:val="00F94F82"/>
    <w:rsid w:val="00F96661"/>
    <w:rsid w:val="00FB43A3"/>
    <w:rsid w:val="00FB744D"/>
    <w:rsid w:val="00FE1CEF"/>
    <w:rsid w:val="00FE5EBC"/>
    <w:rsid w:val="00FF4482"/>
    <w:rsid w:val="00FF4E17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0FFD"/>
    <w:pPr>
      <w:ind w:left="720"/>
      <w:contextualSpacing/>
    </w:pPr>
  </w:style>
  <w:style w:type="table" w:styleId="TableGrid">
    <w:name w:val="Table Grid"/>
    <w:basedOn w:val="TableNormal"/>
    <w:uiPriority w:val="99"/>
    <w:rsid w:val="00093F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0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3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3394</TotalTime>
  <Pages>140</Pages>
  <Words>19353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35</cp:revision>
  <cp:lastPrinted>2015-04-12T12:10:00Z</cp:lastPrinted>
  <dcterms:created xsi:type="dcterms:W3CDTF">2004-12-31T22:47:00Z</dcterms:created>
  <dcterms:modified xsi:type="dcterms:W3CDTF">2015-04-22T07:47:00Z</dcterms:modified>
</cp:coreProperties>
</file>